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DA" w:rsidRPr="00853019" w:rsidRDefault="00170FDA" w:rsidP="00853019">
      <w:pPr>
        <w:jc w:val="center"/>
        <w:rPr>
          <w:rFonts w:ascii="Times New Roman" w:hAnsi="Times New Roman"/>
          <w:b/>
          <w:sz w:val="28"/>
          <w:szCs w:val="28"/>
        </w:rPr>
      </w:pPr>
      <w:r w:rsidRPr="00853019">
        <w:rPr>
          <w:rFonts w:ascii="Times New Roman" w:hAnsi="Times New Roman"/>
          <w:b/>
          <w:sz w:val="28"/>
          <w:szCs w:val="28"/>
        </w:rPr>
        <w:t>Развлечение для детей Старшей и Подготовительной групп.</w:t>
      </w:r>
    </w:p>
    <w:p w:rsidR="00170FDA" w:rsidRPr="00853019" w:rsidRDefault="00170FDA" w:rsidP="00853019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01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мы собрались на участке детского сада, чтобы показать свою силу, ловкость, умение быстро находить решения в любой ситуации. А все это мы сможем показать и игре «Зарница». У нас две команды и каждой предстоит пройти свои испытания. Команде нужно собрать флаг. За каждое выполненное задание команда будет получать конверт с частью флага, который вы соберете на финише.</w:t>
      </w: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выполненное правильно задание команда получает баллы. Оцениваться задание будет по 5 баллам. Капитаны команд, получите маршрутные листы, в которых указано направление движения вашего отряда. Все задания выполнять по порядку их номеров. Передвигаться организованно, за капитаном. На каждой станции оценивать выполнение будет взрослый. Команды готовы? Тогда вперед!</w:t>
      </w: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Выполнение заданий на станциях.</w:t>
      </w: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1.СТАНЦИЯ. «ПЕРЕПРАВА» (прыжки из обруча в обруч, подлезание под дугу, прыжки через кочки)</w:t>
      </w: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2.СТАНЦИЯ. «ОГНЕВОЙ РУБЕЖ» (метание мешочка в вертикальную цель.)</w:t>
      </w: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t>3. СТАНЦИЯ «ПАРТИЗАНЫ» (</w:t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ползание по гимнастической скамье на животе, добежать до конуса и поднять флажок)</w:t>
      </w: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3.СТАНЦИЯ. «СВЯЗИСТЫ» (связисты восстанавливают повреждённую связь с фронтом. Необходимо распутать перепутанные скакалки, выложить из них прямую линию)</w:t>
      </w: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4.СТАНЦИЯ. «МИННОЕ ПОЛЕ» (открутить крышку, не вытаскивая бутылку)</w:t>
      </w:r>
    </w:p>
    <w:p w:rsidR="00170FDA" w:rsidRPr="00853019" w:rsidRDefault="00170FDA" w:rsidP="00D22CD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0FDA" w:rsidRPr="00853019" w:rsidRDefault="00170FDA" w:rsidP="00D22C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СТАНЦИЯ. «СПАСАТЕЛЬНАЯ» (перенести куклы парами на руках)</w:t>
      </w:r>
    </w:p>
    <w:p w:rsidR="00170FDA" w:rsidRPr="00853019" w:rsidRDefault="00170FDA" w:rsidP="00D22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0FDA" w:rsidRPr="00853019" w:rsidRDefault="00170FDA" w:rsidP="00D22CD7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 СТАНЦИЯ. «ОБЕДЕННЫЙ ПЕРЕРЫВ» (выбрать повара, он стоит в конце колонны, участникам необходимо перенести овощи в кастрюлю.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Овощи носить по одной штуке. Повар бежит к кастрюле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несет ее команде: «Обед готов!»</w:t>
      </w:r>
    </w:p>
    <w:p w:rsidR="00170FDA" w:rsidRPr="00853019" w:rsidRDefault="00170FDA" w:rsidP="00D22CD7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5301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530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7. СТАНЦИЯ. «ВОЕННЫЕ УЧЕНИЯ» (загадки, ребусы, шифровки)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Загадываем загадки, после ответов детей на презентации показываем ответ.</w:t>
      </w: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Из ограды ствол торчит,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Беспощадно он строчит.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Кто догадлив, тот поймет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То, что это … (Пулемет)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эту пятницу опять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 папой в тир идём стрелять,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Чтоб до Армии я смог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Стать, как «Ворошиловский …»! (Стрелок)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Два брата, ростом по колено,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Везде с нами гуляют и нас защищают. (Сапоги)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Гусеницы две ползут,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Башню с пушкою везут. (Танк)</w:t>
      </w: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Нрав у злодейки буйный, злой,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 прозывается ручной.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Но совсем не виновата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этом грозная … (Граната)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 корабле ходить я буду,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Когда на Флот служить пойду.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 тот корабль, подобно чуду,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Взметает встречную волну.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 нём живёт его команда —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Все люди разных возрастов.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буду младшим, это правда,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 кто назвать меня готов? (Матрос)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Будоражит глубину —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Бережёт свою страну.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Бороздит пучины ходко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 заданию … (Подлодка)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служу сейчас на флоте,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Слух хороший у меня.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Есть такой же и в пехоте —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Дружим с рацией не зря! (Радист)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D22CD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Стоит черепаха — стальная рубаха,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Враг в овраг — и она где враг. (Танк) </w:t>
      </w:r>
    </w:p>
    <w:p w:rsidR="00170FDA" w:rsidRPr="00853019" w:rsidRDefault="00170FDA" w:rsidP="00D22CD7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Машина эта непростая,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Машина эта — боевая!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Как трактор, только с «хоботком» —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Всем «прикурить» даёт кругом. (Танк)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на «тракторе» служу,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Только так, я вам скажу: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«Ведь прежде чем пахать мне пашню,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разверну сначала башню». (Танкист)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Самолёт стоит на взлёте,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готов уж быть в полёте.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Жду заветный тот приказ,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Защищать, чтоб с неба вас! (Военный летчик)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Я современный «Бог войны»,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Защитник рубежей страны.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Ведь, прежде, чем пойти на бой, </w:t>
      </w:r>
    </w:p>
    <w:p w:rsidR="00170FDA" w:rsidRPr="00853019" w:rsidRDefault="00170FDA" w:rsidP="00853019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Меня пускают на «разбой». (Артиллерия)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«Там, где мы, там — победа!» —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Девиз наш славный, боевой.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Мы с моря на берег из века,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Бежали «каменной» стеной! (Морская пехота)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Ночью, в полдень, на рассвете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Службу он несет в секрете, (Пограничник)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Полосатая рубашка,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Вьются ленты за фуражкой.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Он готов с волною спорить,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Ведь его стихия — море. (Моряк)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Подрасту, и вслед за братом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Тоже буду я солдатом,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Буду помогать ему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Охранять свою … (Страну)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Моряком ты можешь стать,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Чтоб границу охранять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 служить не на земле,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 на военном … (Корабле)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Можешь ты солдатом стать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Плавать, ездить и летать,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 в строю ходить охота —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Ждет тебя, солдат, … (Пехота)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70FDA" w:rsidRPr="00853019" w:rsidRDefault="00170FDA" w:rsidP="008641F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Имя девичье носила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И врага огнём косила,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Вражьи замыслы поруша, </w:t>
      </w:r>
    </w:p>
    <w:p w:rsidR="00170FDA" w:rsidRPr="00853019" w:rsidRDefault="00170FDA" w:rsidP="008641F8">
      <w:pPr>
        <w:pStyle w:val="ListParagrap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Легендарная … (Катюша)</w:t>
      </w:r>
      <w:bookmarkStart w:id="0" w:name="_GoBack"/>
      <w:bookmarkEnd w:id="0"/>
      <w:r w:rsidRPr="0085301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170FDA" w:rsidRDefault="00170FDA" w:rsidP="008641F8">
      <w:pPr>
        <w:pStyle w:val="ListParagraph"/>
        <w:rPr>
          <w:rFonts w:ascii="Arial" w:hAnsi="Arial" w:cs="Arial"/>
          <w:color w:val="111111"/>
          <w:shd w:val="clear" w:color="auto" w:fill="FFFFFF"/>
        </w:rPr>
      </w:pPr>
    </w:p>
    <w:p w:rsidR="00170FDA" w:rsidRDefault="00170FDA" w:rsidP="008641F8">
      <w:pPr>
        <w:pStyle w:val="ListParagraph"/>
      </w:pPr>
    </w:p>
    <w:sectPr w:rsidR="00170FDA" w:rsidSect="0085301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4EE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6320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DA4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469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FC0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40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92C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CF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2B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14D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6B700F"/>
    <w:multiLevelType w:val="hybridMultilevel"/>
    <w:tmpl w:val="D1AC40BA"/>
    <w:lvl w:ilvl="0" w:tplc="09741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F69"/>
    <w:rsid w:val="00097F69"/>
    <w:rsid w:val="00170FDA"/>
    <w:rsid w:val="002F3564"/>
    <w:rsid w:val="00853019"/>
    <w:rsid w:val="008641F8"/>
    <w:rsid w:val="008874F9"/>
    <w:rsid w:val="008B4DD1"/>
    <w:rsid w:val="0097599A"/>
    <w:rsid w:val="00D01021"/>
    <w:rsid w:val="00D2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C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2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584</Words>
  <Characters>3330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5</cp:revision>
  <dcterms:created xsi:type="dcterms:W3CDTF">2021-09-30T06:21:00Z</dcterms:created>
  <dcterms:modified xsi:type="dcterms:W3CDTF">2021-11-01T06:31:00Z</dcterms:modified>
</cp:coreProperties>
</file>