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57" w:rsidRPr="00102EF0" w:rsidRDefault="00935A57" w:rsidP="00102EF0">
      <w:pPr>
        <w:shd w:val="clear" w:color="auto" w:fill="FFFFFF"/>
        <w:spacing w:after="3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2EF0">
        <w:rPr>
          <w:rFonts w:ascii="Times New Roman" w:hAnsi="Times New Roman"/>
          <w:b/>
          <w:bCs/>
          <w:sz w:val="28"/>
          <w:szCs w:val="28"/>
          <w:lang w:eastAsia="ru-RU"/>
        </w:rPr>
        <w:t>Сценарий развлечения на улице для всех детей ДОУ «Проводы Масленицы» «Здравствуй, Масленица дорогая!»</w:t>
      </w:r>
    </w:p>
    <w:p w:rsidR="00935A57" w:rsidRPr="00104DE5" w:rsidRDefault="00935A57" w:rsidP="00E13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A57" w:rsidRDefault="00935A57" w:rsidP="00104DE5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Цель: 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Познакомить дошкольников с особенностями народных, масленичных гуляний; воспитывать любовь и интерес к традициям своего народа.</w:t>
      </w:r>
    </w:p>
    <w:p w:rsidR="00935A57" w:rsidRDefault="00935A57" w:rsidP="00104DE5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35A57" w:rsidRDefault="00935A57" w:rsidP="00104DE5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35A57" w:rsidRDefault="00935A57" w:rsidP="00104DE5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Дать детям представление о народном костюме, предметах, народных</w:t>
      </w:r>
    </w:p>
    <w:p w:rsidR="00935A57" w:rsidRDefault="00935A57" w:rsidP="00104DE5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промыслах, обрядовой кухне, русском гостеприимстве.</w:t>
      </w:r>
    </w:p>
    <w:p w:rsidR="00935A57" w:rsidRDefault="00935A57" w:rsidP="00104DE5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Продолжать знакомить детей с праздниками на Руси.</w:t>
      </w:r>
    </w:p>
    <w:p w:rsidR="00935A57" w:rsidRDefault="00935A57" w:rsidP="00104DE5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Обобщить и расширить представления детей о праздновании на Руси</w:t>
      </w:r>
    </w:p>
    <w:p w:rsidR="00935A57" w:rsidRDefault="00935A57" w:rsidP="00104DE5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Масленицы, её атрибутах и цели.</w:t>
      </w:r>
    </w:p>
    <w:p w:rsidR="00935A57" w:rsidRDefault="00935A57" w:rsidP="00104DE5">
      <w:pPr>
        <w:numPr>
          <w:ilvl w:val="0"/>
          <w:numId w:val="3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Продолжать знакомить детей с образом Солнца в русских народных</w:t>
      </w:r>
    </w:p>
    <w:p w:rsidR="00935A57" w:rsidRDefault="00935A57" w:rsidP="00104DE5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сказках и преданиях.</w:t>
      </w:r>
    </w:p>
    <w:p w:rsidR="00935A57" w:rsidRDefault="00935A57" w:rsidP="00104DE5">
      <w:pPr>
        <w:numPr>
          <w:ilvl w:val="0"/>
          <w:numId w:val="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Учить радоваться жизни и радовать своих близких.</w:t>
      </w:r>
    </w:p>
    <w:p w:rsidR="00935A57" w:rsidRDefault="00935A57" w:rsidP="00104DE5">
      <w:pPr>
        <w:numPr>
          <w:ilvl w:val="0"/>
          <w:numId w:val="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Воспитывать чувство сопричастности с прошлым и будущим своего</w:t>
      </w:r>
    </w:p>
    <w:p w:rsidR="00935A57" w:rsidRDefault="00935A57" w:rsidP="00104DE5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народа.</w:t>
      </w:r>
    </w:p>
    <w:p w:rsidR="00935A57" w:rsidRDefault="00935A57" w:rsidP="00104DE5">
      <w:pPr>
        <w:numPr>
          <w:ilvl w:val="0"/>
          <w:numId w:val="5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Развивать познавательный интерес, умение сравнивать и</w:t>
      </w:r>
    </w:p>
    <w:p w:rsidR="00935A57" w:rsidRDefault="00935A57" w:rsidP="00104DE5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анализировать, обобщать полученные знания.</w:t>
      </w:r>
    </w:p>
    <w:p w:rsidR="00935A57" w:rsidRDefault="00935A57" w:rsidP="00104DE5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Познакомить дошкольников с песенным, танцевальным и игровым репертуаром праздника Масленица.</w:t>
      </w:r>
    </w:p>
    <w:p w:rsidR="00935A57" w:rsidRDefault="00935A57" w:rsidP="00104DE5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Активизировать речь детей в процессе ознакомления с народными песнями, закличками, частушками и поговорками.</w:t>
      </w:r>
    </w:p>
    <w:p w:rsidR="00935A57" w:rsidRDefault="00935A57" w:rsidP="00104DE5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Развивать физические способности по средствам игр и забав.</w:t>
      </w:r>
    </w:p>
    <w:p w:rsidR="00935A57" w:rsidRDefault="00935A57" w:rsidP="00104DE5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935A57" w:rsidRDefault="00935A57" w:rsidP="00104D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A57" w:rsidRPr="00104DE5" w:rsidRDefault="00935A57" w:rsidP="00104D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Ход:</w:t>
      </w:r>
    </w:p>
    <w:p w:rsidR="00935A57" w:rsidRDefault="00935A57" w:rsidP="00E13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Скоморохи (хором с бубнами):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Веселое гулянье!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 дорогие,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Маленькие и большие!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и гостюшки!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 веселые и молодушки!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Подходите ближе, подходите,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хорошее настроение предъявите!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Приходите, разомните кости!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Масленица приглашает в гости!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Оба вместе: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повеселимся!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играх, плясках закружимся!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Играют на бубнах, пляшут и поют: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«Ах вы, сени»( ТАНЦУЕМ )</w:t>
      </w:r>
      <w:r w:rsidRPr="00E1344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(Внезапно останавливаются и удивленно спрашивают друг друга)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где же наша Масленица?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(Обращаясь к детям) – Ребята, вы ее видели?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(Ответная реакция детей)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давайте вместе ее позовем: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«Приезжай к нам, Масленица,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гости на широкий двор!»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(Дети со Скоморохами зовут Масленицу):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«А мы Масленицу дожидаем!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Красавицу весну увидаем!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«Ой ты, Масленица дорогая!»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Наша гостьюшка годовая!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Приезжай на конях вороных,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 на саночках расписных!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улице появляется «свита» с чучелом Масленицы под звон бубенцов, ее везут Медведь, Снеговик, Зима.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Скоморохи (хором): Ура! К нам масленица пожаловала!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(нараспев) Едет Масленица дорогая,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Наша гостьюшка годовая!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Будем Масленицу величать,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 блинами угощать.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Масленицу хвалить,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 на саночках возить!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поздороваемся с Масленицей!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(Дети здороваются)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Свита (все вместе): Здравствуйте и вы, люди добрые!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 хоровод всех приглашаем,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Дружно песни запеваем!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Крепче за руки беритесь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 два круга становитесь!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Свита (все вместе): Будем петь и плясать,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Масленицу величать!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Взрослые помогают детям встать в два круга, в центре – Масленица.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идут вокруг нее противоходом (кроме ясельных группы, наблюдающих со стороны) и поют: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«Ой, бежит ручьем вода»</w:t>
      </w: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(общий)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Звонко, весело вы Масленицу встречали.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еще в старину В разные игры играли!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вы, ребята, поиграть хотите?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Давайте и гостей наших спросим,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Может, и они с нами поиграть хотят?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Снеговик: Игры очень я люблю,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 вот беда, боюсь, растаю…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ты, дружок, не бойся,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сейчас Метелицу подпустим.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ребятами поиграешь и сам не растаешь.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Эй, детишки, калачиком друг друга под руку вы возьмите,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Игру «Метелица» скорее вы начните!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народная игра «Метелица».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/Дети встают лицом друг к другу, берутся под правую руку «калачиком» и кружатся под пение взрослых, сначала медленно, потом все быстрей, с ускорением движения. Задача устоять на ногах обоим./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«Метелица, метелица,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 по полю стелется,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кружится, вертится,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Тот заметелится!»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/Звучит веселая музыка, все кружатся под руки/.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Ух! Как хорошо мне стало!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Теперь и поплясать бы не мешало!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 мне плясать захотелось!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Хоть танцор я не умелый,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с ребятами – другое дело!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Под музыку все играют на муз.инструментах и танцуют по показу Снеговика и Медведя.</w:t>
      </w:r>
      <w:r w:rsidRPr="00E1344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пляска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Ну, как, ребята, не устали?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Вон как весело плясали!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скажите-ка, друзья,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Хорошо ли было вам зимой?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(Ответы детей на вопросы Зимы)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«Любите вы с гор кататься?»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«На снежочке повалятся?»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«А как еще вы любите играть зимой?»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Да, зима для сильных, смелых,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Веселых, ловких и умелых!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Любите снежки зимой?..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Тогда, кто меткий все за мной!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Снеговик ведет на площадку, где заготовлены снежки и мишени для метания. Взрослые помогают организовать группы детей, у каждой из которых, есть своя мишень.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руки вы снежки возьмите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 фигурку попадите!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Игра «Попади снежком в мишень»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/Можно разделить детей не 2 команды. Чья команда больше собьет мишеней – та и победила./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Игра «Карусель» с лентами.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Игра-эстафета «Кто скорее на лошадке».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Игра «Ты катись веселый блинчик».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Игра муз. «Вышел Ваня погулять».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Поиграли….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Пора и силой помериться,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Чья команда победит,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Та, что за Весну стоит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та, что с Зимушкой расставаться не хочет?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Игра «Перетягивание каната</w:t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»,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организуют игру 2 скомороха.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Медведь: Ребята, а про меня-то вы забыли!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Я, Мишка, люблю играть в «Ловишки».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Эй, малышки,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Хотите со мной поиграть в «Ловишки»?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Только, чур, далеко не разбегаться,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Прошу всех на площадке оставаться!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Игра «Ловишки»</w:t>
      </w:r>
      <w:r w:rsidRPr="00E1344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/Дети (со Скоморохами): «Раз, два, три! Ну, скорее нас лови!»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Медведь пытается догнать детей, схватить их «лапами»)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Весело играли с вами,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Пора и Масленицу величать,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 на саночках катать.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Дорогая наша Масленица!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детский сад ты к нам пришла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веселье принесла!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Крепче за руки беритесь,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Друг за другом становитесь,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Вокруг сада все пойдем,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Масленицу повезем!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Скоморохи (хором): Эх! Хорошо мы прогулялись!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Да, пожалуй, и проголодались!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Блинчиков у Масленицы надо попросить…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Зима: 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нам со Снеговичком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Пора на Север уходить.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Снеговик: Весна на пятки наступает,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Солнце сильно припекает.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Ребята! Давайте позовем весну- красну!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«весна-красна появись!»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 появление весны)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Здравствуйте, ребята!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меня зазывали, закликали?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гости ждали?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я и пришла, три угодья принесла: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-первое угодье – в лугах половодье!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второе угодье- солнце на подворье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третье угодье- зеленое раздолье!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-Здравствуй Весна-красна! Милости просим к нам 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Долго я к Вам добиралась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Весна-Красна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Ну ,давайте играть, весну величать.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Тает снежок,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Ожил лужок.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День прибывает.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весной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Она приходит с ласкою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со своею сказкою.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Волшебной палочкой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Взмахнет,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лесу подснежник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Расцветет. весной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весь мир обогреваешь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усталости не знаешь,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Улыбаешься в оконце,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зовут тебя все ...Солнце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Лежит передо мною,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Сметанкою полит!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Люблю его, не скрою!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солнышко блестит!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Скажу я только маме: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"Есть буду - не один!-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поделю с друзьями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самый вкусный ... ." (блин)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Игры на воздухе.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«Золотые ворота»</w:t>
      </w:r>
    </w:p>
    <w:p w:rsidR="00935A57" w:rsidRPr="0093694E" w:rsidRDefault="00935A57" w:rsidP="00E134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69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«Гори, гори, ясно»</w:t>
      </w:r>
    </w:p>
    <w:p w:rsidR="00935A57" w:rsidRPr="00E13445" w:rsidRDefault="00935A57" w:rsidP="00E134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А теперь пора прощаться с Масленицей. Проводим Масленицу, сожжём её, и сгорят вместе с ней все наши неприятности, болезни, плохие поступки, грубые слова.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До свидания, друзья!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встречи в будущем году!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Зима и Снеговик уходят.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Ну, а мы блинков попросим: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хором: Масленица, не скупись!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Блинчиками поделись!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Звучит русская народная песня «Блины»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Прощай, Масленица – плутовка,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Погостила ты у нас недолго.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Погостила всего 7 деньков,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мы думали – 7 годков.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</w:t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Прошла Масленица - кончилось гуляньице!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Прощай, зима, прощай, Масленица!</w:t>
      </w:r>
      <w:r w:rsidRPr="00E134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134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Приходи к нам, Весна Красная!</w:t>
      </w:r>
    </w:p>
    <w:p w:rsidR="00935A57" w:rsidRPr="00E13445" w:rsidRDefault="00935A57" w:rsidP="00E13445">
      <w:pPr>
        <w:shd w:val="clear" w:color="auto" w:fill="FFFFFF"/>
        <w:spacing w:after="30" w:line="240" w:lineRule="auto"/>
        <w:jc w:val="both"/>
        <w:rPr>
          <w:rFonts w:ascii="Times New Roman" w:hAnsi="Times New Roman"/>
          <w:b/>
          <w:bCs/>
          <w:color w:val="39306F"/>
          <w:sz w:val="28"/>
          <w:szCs w:val="28"/>
          <w:lang w:eastAsia="ru-RU"/>
        </w:rPr>
      </w:pPr>
      <w:r w:rsidRPr="00E13445">
        <w:rPr>
          <w:rFonts w:ascii="Times New Roman" w:hAnsi="Times New Roman"/>
          <w:b/>
          <w:bCs/>
          <w:color w:val="39306F"/>
          <w:sz w:val="28"/>
          <w:szCs w:val="28"/>
          <w:lang w:eastAsia="ru-RU"/>
        </w:rPr>
        <w:t>Литература:</w:t>
      </w:r>
    </w:p>
    <w:p w:rsidR="00935A57" w:rsidRPr="0093694E" w:rsidRDefault="00935A57" w:rsidP="00E13445">
      <w:pPr>
        <w:rPr>
          <w:rFonts w:ascii="Times New Roman" w:hAnsi="Times New Roman"/>
          <w:sz w:val="28"/>
          <w:szCs w:val="28"/>
        </w:rPr>
      </w:pPr>
      <w:r w:rsidRPr="009369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«Весенние праздники, игры ,забавы для детей» И. М. Петров.</w:t>
      </w:r>
      <w:r w:rsidRPr="0093694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369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«Народные праздники в детском саду 5-7 лет» М.Б. Зацепина.</w:t>
      </w:r>
      <w:r w:rsidRPr="0093694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369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«Бабушкины забавушки» Л.Н. Карпова.</w:t>
      </w:r>
      <w:r w:rsidRPr="0093694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3694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«Календарные и народные праздники в детском саду» Г. А. Лапшина.</w:t>
      </w:r>
    </w:p>
    <w:sectPr w:rsidR="00935A57" w:rsidRPr="0093694E" w:rsidSect="00B6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CC2"/>
    <w:multiLevelType w:val="multilevel"/>
    <w:tmpl w:val="66A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751B90"/>
    <w:multiLevelType w:val="multilevel"/>
    <w:tmpl w:val="32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79A7"/>
    <w:multiLevelType w:val="multilevel"/>
    <w:tmpl w:val="A5B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712129"/>
    <w:multiLevelType w:val="multilevel"/>
    <w:tmpl w:val="CB2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DA6770"/>
    <w:multiLevelType w:val="multilevel"/>
    <w:tmpl w:val="EBF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5847BD"/>
    <w:multiLevelType w:val="multilevel"/>
    <w:tmpl w:val="AD8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C40"/>
    <w:rsid w:val="00102EF0"/>
    <w:rsid w:val="00104DE5"/>
    <w:rsid w:val="00185C40"/>
    <w:rsid w:val="003B784C"/>
    <w:rsid w:val="003F1E57"/>
    <w:rsid w:val="004451D3"/>
    <w:rsid w:val="00636442"/>
    <w:rsid w:val="007C5A19"/>
    <w:rsid w:val="00935A57"/>
    <w:rsid w:val="0093694E"/>
    <w:rsid w:val="00AC109C"/>
    <w:rsid w:val="00B666BF"/>
    <w:rsid w:val="00E1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97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97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1145</Words>
  <Characters>6532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6</cp:revision>
  <dcterms:created xsi:type="dcterms:W3CDTF">2022-02-22T04:47:00Z</dcterms:created>
  <dcterms:modified xsi:type="dcterms:W3CDTF">2022-04-03T09:44:00Z</dcterms:modified>
</cp:coreProperties>
</file>