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A7" w:rsidRDefault="00FD01A7" w:rsidP="00256391">
      <w:pPr>
        <w:tabs>
          <w:tab w:val="left" w:pos="-709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развлечение для детей старшей группы «Весёлые шарики»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Цель: Создание радостного, праздничного настроения у детей; развитие двигательной активности; воспитание чувства взаимовыручки, дружбы, веселого настроения.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1. Воспитывать активность, любо</w:t>
      </w:r>
      <w:r>
        <w:rPr>
          <w:rFonts w:ascii="Times New Roman" w:hAnsi="Times New Roman"/>
          <w:sz w:val="28"/>
          <w:szCs w:val="28"/>
        </w:rPr>
        <w:t>знательность, организованность;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2. Развивать желание общаться между соб</w:t>
      </w:r>
      <w:r>
        <w:rPr>
          <w:rFonts w:ascii="Times New Roman" w:hAnsi="Times New Roman"/>
          <w:sz w:val="28"/>
          <w:szCs w:val="28"/>
        </w:rPr>
        <w:t>ой в непринужденной обстановке;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3. Уметь использовать шары в различных подвижных и</w:t>
      </w:r>
      <w:r>
        <w:rPr>
          <w:rFonts w:ascii="Times New Roman" w:hAnsi="Times New Roman"/>
          <w:sz w:val="28"/>
          <w:szCs w:val="28"/>
        </w:rPr>
        <w:t>грах, соревнованиях, эстафетах;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4. Способствовать развитию ловкост</w:t>
      </w:r>
      <w:r>
        <w:rPr>
          <w:rFonts w:ascii="Times New Roman" w:hAnsi="Times New Roman"/>
          <w:sz w:val="28"/>
          <w:szCs w:val="28"/>
        </w:rPr>
        <w:t>и, быстроты, сообразительности.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5. Совершенствовать двигательные навыки детей в беге, прыжк</w:t>
      </w:r>
      <w:r>
        <w:rPr>
          <w:rFonts w:ascii="Times New Roman" w:hAnsi="Times New Roman"/>
          <w:sz w:val="28"/>
          <w:szCs w:val="28"/>
        </w:rPr>
        <w:t>ах.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256391">
        <w:rPr>
          <w:rFonts w:ascii="Times New Roman" w:hAnsi="Times New Roman"/>
          <w:b/>
          <w:sz w:val="28"/>
          <w:szCs w:val="28"/>
        </w:rPr>
        <w:t>Инструктор:</w:t>
      </w:r>
      <w:r w:rsidRPr="00503571">
        <w:rPr>
          <w:rFonts w:ascii="Times New Roman" w:hAnsi="Times New Roman"/>
          <w:sz w:val="28"/>
          <w:szCs w:val="28"/>
        </w:rPr>
        <w:t xml:space="preserve"> «Здравствуйт</w:t>
      </w:r>
      <w:r>
        <w:rPr>
          <w:rFonts w:ascii="Times New Roman" w:hAnsi="Times New Roman"/>
          <w:sz w:val="28"/>
          <w:szCs w:val="28"/>
        </w:rPr>
        <w:t>е, ребята. Я приш</w:t>
      </w:r>
      <w:r w:rsidRPr="0050357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503571">
        <w:rPr>
          <w:rFonts w:ascii="Times New Roman" w:hAnsi="Times New Roman"/>
          <w:sz w:val="28"/>
          <w:szCs w:val="28"/>
        </w:rPr>
        <w:t xml:space="preserve"> сегодня к вам, чтобы поздравить вас с пр</w:t>
      </w:r>
      <w:r>
        <w:rPr>
          <w:rFonts w:ascii="Times New Roman" w:hAnsi="Times New Roman"/>
          <w:sz w:val="28"/>
          <w:szCs w:val="28"/>
        </w:rPr>
        <w:t>аздником. Как думаете с каким?»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 предлагают варианты ответа.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«Ладно, дам вам подсказку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праздник к вам спешу,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за ниточку держу: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Красный, жёлтый, голубой -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плывут над головой,</w:t>
      </w:r>
    </w:p>
    <w:p w:rsidR="00FD01A7" w:rsidRPr="00503571" w:rsidRDefault="00FD01A7" w:rsidP="0025639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нет для детворы,</w:t>
      </w:r>
    </w:p>
    <w:p w:rsidR="00FD01A7" w:rsidRPr="00503571" w:rsidRDefault="00FD01A7" w:rsidP="003346C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воздушные.»</w:t>
      </w:r>
    </w:p>
    <w:p w:rsidR="00FD01A7" w:rsidRPr="00503571" w:rsidRDefault="00FD01A7" w:rsidP="003346C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 «шары».</w:t>
      </w:r>
    </w:p>
    <w:p w:rsidR="00FD01A7" w:rsidRPr="00503571" w:rsidRDefault="00FD01A7" w:rsidP="003346C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571">
        <w:rPr>
          <w:rFonts w:ascii="Times New Roman" w:hAnsi="Times New Roman"/>
          <w:sz w:val="28"/>
          <w:szCs w:val="28"/>
        </w:rPr>
        <w:t>Правильно! У меня в мешке лежат… воздушные шары! И сегодня мы устроим праздник воздушных шариков. Сегодня они будут служить нам не только украшением нашего праздника. Шарики помогут нам пр</w:t>
      </w:r>
      <w:r>
        <w:rPr>
          <w:rFonts w:ascii="Times New Roman" w:hAnsi="Times New Roman"/>
          <w:sz w:val="28"/>
          <w:szCs w:val="28"/>
        </w:rPr>
        <w:t>овести веселые игры и конкурсы.</w:t>
      </w:r>
    </w:p>
    <w:p w:rsidR="00FD01A7" w:rsidRPr="00820548" w:rsidRDefault="00FD01A7" w:rsidP="003346C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571">
        <w:rPr>
          <w:rFonts w:ascii="Times New Roman" w:hAnsi="Times New Roman"/>
          <w:sz w:val="28"/>
          <w:szCs w:val="28"/>
        </w:rPr>
        <w:t xml:space="preserve"> Но прежде чем играть </w:t>
      </w:r>
      <w:r>
        <w:rPr>
          <w:rFonts w:ascii="Times New Roman" w:hAnsi="Times New Roman"/>
          <w:sz w:val="28"/>
          <w:szCs w:val="28"/>
        </w:rPr>
        <w:t>и соревноваться надо размяться.</w:t>
      </w:r>
    </w:p>
    <w:p w:rsidR="00FD01A7" w:rsidRDefault="00FD01A7" w:rsidP="003346C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820548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первая</w:t>
      </w:r>
      <w:r w:rsidRPr="00820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разминка с Фиксиками.</w:t>
      </w:r>
    </w:p>
    <w:p w:rsidR="00FD01A7" w:rsidRPr="00EF53BD" w:rsidRDefault="00FD01A7" w:rsidP="003346C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А теперь разминка с шариками!!!</w:t>
      </w:r>
    </w:p>
    <w:p w:rsidR="00FD01A7" w:rsidRPr="00503571" w:rsidRDefault="00FD01A7" w:rsidP="0050357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Разминка под песню «Вместе весело шагать» (муз. В. Шаинского, сл. М. Матусовского) дети выстраиваются в шеренгу.</w:t>
      </w:r>
    </w:p>
    <w:p w:rsidR="00FD01A7" w:rsidRPr="00503571" w:rsidRDefault="00FD01A7" w:rsidP="0050357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</w:t>
      </w:r>
      <w:r w:rsidRPr="00503571">
        <w:rPr>
          <w:rFonts w:ascii="Times New Roman" w:hAnsi="Times New Roman"/>
          <w:sz w:val="28"/>
          <w:szCs w:val="28"/>
        </w:rPr>
        <w:t xml:space="preserve"> отдает спортивные команды и показывает соответствующие движения,</w:t>
      </w:r>
      <w:r>
        <w:rPr>
          <w:rFonts w:ascii="Times New Roman" w:hAnsi="Times New Roman"/>
          <w:sz w:val="28"/>
          <w:szCs w:val="28"/>
        </w:rPr>
        <w:t xml:space="preserve"> воспитанники повторяют за ним: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• поворот налево, хо</w:t>
      </w:r>
      <w:r>
        <w:rPr>
          <w:rFonts w:ascii="Times New Roman" w:hAnsi="Times New Roman"/>
          <w:sz w:val="28"/>
          <w:szCs w:val="28"/>
        </w:rPr>
        <w:t>дьба по кругу шары перед собой;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ходьба на носках: шары вверх;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• ходь</w:t>
      </w:r>
      <w:r>
        <w:rPr>
          <w:rFonts w:ascii="Times New Roman" w:hAnsi="Times New Roman"/>
          <w:sz w:val="28"/>
          <w:szCs w:val="28"/>
        </w:rPr>
        <w:t>ба на пятках: шары перед собой;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бег по кругу: шары перед собой;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ходьба по кругу обычным шагом;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• руки в</w:t>
      </w:r>
      <w:r>
        <w:rPr>
          <w:rFonts w:ascii="Times New Roman" w:hAnsi="Times New Roman"/>
          <w:sz w:val="28"/>
          <w:szCs w:val="28"/>
        </w:rPr>
        <w:t>верх - вдох, руки вниз - выдох;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перестроение в две колонны.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Муз. разминка с воздушными шарами под песню «Шарики» (муз. И. Кишко, сл. В. Кукловской) дети вслед за клоуном выполняют с</w:t>
      </w:r>
      <w:r>
        <w:rPr>
          <w:rFonts w:ascii="Times New Roman" w:hAnsi="Times New Roman"/>
          <w:sz w:val="28"/>
          <w:szCs w:val="28"/>
        </w:rPr>
        <w:t>ледующие танцевальные движения.</w:t>
      </w:r>
    </w:p>
    <w:p w:rsidR="00FD01A7" w:rsidRPr="00E82865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  <w:u w:val="single"/>
        </w:rPr>
      </w:pPr>
      <w:r w:rsidRPr="00E82865">
        <w:rPr>
          <w:rFonts w:ascii="Times New Roman" w:hAnsi="Times New Roman"/>
          <w:sz w:val="28"/>
          <w:szCs w:val="28"/>
          <w:u w:val="single"/>
        </w:rPr>
        <w:t>Шарики воздушные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1. Шарики воздушные в небо улетят. (шаг вправо, руки с шариком вправо, приставить правую ногу, шар прижать</w:t>
      </w:r>
      <w:r>
        <w:rPr>
          <w:rFonts w:ascii="Times New Roman" w:hAnsi="Times New Roman"/>
          <w:sz w:val="28"/>
          <w:szCs w:val="28"/>
        </w:rPr>
        <w:t xml:space="preserve"> к себе, (тоже в левую сторону)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Шарики воздушные не в</w:t>
      </w:r>
      <w:r>
        <w:rPr>
          <w:rFonts w:ascii="Times New Roman" w:hAnsi="Times New Roman"/>
          <w:sz w:val="28"/>
          <w:szCs w:val="28"/>
        </w:rPr>
        <w:t>ернуть назад.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 xml:space="preserve">Красный, </w:t>
      </w:r>
      <w:r>
        <w:rPr>
          <w:rFonts w:ascii="Times New Roman" w:hAnsi="Times New Roman"/>
          <w:sz w:val="28"/>
          <w:szCs w:val="28"/>
        </w:rPr>
        <w:t>жёлтый, голубой – радуги цвета,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Посмотри: над землёй какая красота, (шар вытянутых руках перед собой, поворот кистей рук вправо - вле</w:t>
      </w:r>
      <w:r>
        <w:rPr>
          <w:rFonts w:ascii="Times New Roman" w:hAnsi="Times New Roman"/>
          <w:sz w:val="28"/>
          <w:szCs w:val="28"/>
        </w:rPr>
        <w:t>во, поочередное сгибание колен)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Посм</w:t>
      </w:r>
      <w:r>
        <w:rPr>
          <w:rFonts w:ascii="Times New Roman" w:hAnsi="Times New Roman"/>
          <w:sz w:val="28"/>
          <w:szCs w:val="28"/>
        </w:rPr>
        <w:t>отри: над землёй какая красота.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Шарики воздушные, ветерку послушные, (шар в согнутых руках у груди, присе</w:t>
      </w:r>
      <w:r>
        <w:rPr>
          <w:rFonts w:ascii="Times New Roman" w:hAnsi="Times New Roman"/>
          <w:sz w:val="28"/>
          <w:szCs w:val="28"/>
        </w:rPr>
        <w:t>сть, встать, шар вправо (влево)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летают шарики в сказочную даль.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Шарики воздушные, словно птицы кру</w:t>
      </w:r>
      <w:r>
        <w:rPr>
          <w:rFonts w:ascii="Times New Roman" w:hAnsi="Times New Roman"/>
          <w:sz w:val="28"/>
          <w:szCs w:val="28"/>
        </w:rPr>
        <w:t>жатся, (покружиться, шар вверх)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Расставаться, шарики, с вами очень жаль, (наклон вперед, шар</w:t>
      </w:r>
      <w:r>
        <w:rPr>
          <w:rFonts w:ascii="Times New Roman" w:hAnsi="Times New Roman"/>
          <w:sz w:val="28"/>
          <w:szCs w:val="28"/>
        </w:rPr>
        <w:t xml:space="preserve"> вперед, выпрямится шар к себе)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Расставаться с вами очень жаль.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2. Шарики воздушные выпустим из рук, (бег поскоками, шарики вверх)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Шар</w:t>
      </w:r>
      <w:r>
        <w:rPr>
          <w:rFonts w:ascii="Times New Roman" w:hAnsi="Times New Roman"/>
          <w:sz w:val="28"/>
          <w:szCs w:val="28"/>
        </w:rPr>
        <w:t>ики воздушные разлетятся вдруг.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улыбаются, глядя в небеса,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рят всем шарики детства чудеса,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Дарят в</w:t>
      </w:r>
      <w:r>
        <w:rPr>
          <w:rFonts w:ascii="Times New Roman" w:hAnsi="Times New Roman"/>
          <w:sz w:val="28"/>
          <w:szCs w:val="28"/>
        </w:rPr>
        <w:t>сем шарики детства чудеса.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тот же.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 xml:space="preserve">3. Летят шары по небу, словно облака (покачивание вправо </w:t>
      </w:r>
      <w:r>
        <w:rPr>
          <w:rFonts w:ascii="Times New Roman" w:hAnsi="Times New Roman"/>
          <w:sz w:val="28"/>
          <w:szCs w:val="28"/>
        </w:rPr>
        <w:t>- влево на носочках, шар вверх)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мягкий шёпот ветерка.</w:t>
      </w:r>
    </w:p>
    <w:p w:rsidR="00FD01A7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тот же</w:t>
      </w:r>
    </w:p>
    <w:p w:rsidR="00FD01A7" w:rsidRPr="00E82865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E82865">
        <w:rPr>
          <w:rFonts w:ascii="Times New Roman" w:hAnsi="Times New Roman"/>
          <w:b/>
          <w:sz w:val="28"/>
          <w:szCs w:val="28"/>
          <w:u w:val="single"/>
        </w:rPr>
        <w:t>Эстафеты: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Эстафета «Официанты»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Задание: пройти с шариком на тарелке, перешагивая через ку</w:t>
      </w:r>
      <w:r>
        <w:rPr>
          <w:rFonts w:ascii="Times New Roman" w:hAnsi="Times New Roman"/>
          <w:sz w:val="28"/>
          <w:szCs w:val="28"/>
        </w:rPr>
        <w:t>бики до ориентира, назад бегом.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Эстафета. «Кенгуру».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Задание: Прыгать с шаром, зажатым между к</w:t>
      </w:r>
      <w:r>
        <w:rPr>
          <w:rFonts w:ascii="Times New Roman" w:hAnsi="Times New Roman"/>
          <w:sz w:val="28"/>
          <w:szCs w:val="28"/>
        </w:rPr>
        <w:t>олен до ориентира, назад бегом.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Эстафета. «Колобок»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Задание: Сейчас, вы должны встать в колонну и поднять руки над головой. У каждой команды свой шарик, по моей команде вы начинаете передавать шар сзади стоящему, последний игрок берет шар и встает перед первым, так продолжается пок</w:t>
      </w:r>
      <w:r>
        <w:rPr>
          <w:rFonts w:ascii="Times New Roman" w:hAnsi="Times New Roman"/>
          <w:sz w:val="28"/>
          <w:szCs w:val="28"/>
        </w:rPr>
        <w:t>а все игроки не примут участие.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Эстафета «Бегемотики»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Задание: двое детей несут воздушный</w:t>
      </w:r>
      <w:r>
        <w:rPr>
          <w:rFonts w:ascii="Times New Roman" w:hAnsi="Times New Roman"/>
          <w:sz w:val="28"/>
          <w:szCs w:val="28"/>
        </w:rPr>
        <w:t xml:space="preserve"> шар, зажав его между животами.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Эстафета «Донеси шарик»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Эстафета «Воздушный хоккей»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загнать шарик веником в ворота.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7. Игра «Во</w:t>
      </w:r>
      <w:r>
        <w:rPr>
          <w:rFonts w:ascii="Times New Roman" w:hAnsi="Times New Roman"/>
          <w:sz w:val="28"/>
          <w:szCs w:val="28"/>
        </w:rPr>
        <w:t>лейбол с шарами»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Задание: у каждой команды равное число воздушных шаров. По сигналу нужно перекинуть все свои и чужие шары на сторону соперника. Побеждает та команда, на чьей территории будет меньше шаров.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 быстрее вы хватайте</w:t>
      </w:r>
    </w:p>
    <w:p w:rsidR="00FD01A7" w:rsidRPr="00503571" w:rsidRDefault="00FD01A7" w:rsidP="00E82865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соперникам кидайте.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Битва воздушных шариков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Игра «Веселый шарик»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 xml:space="preserve">Игра проводится с помощью воздушного шарика. Ребята стоят по кругу. Говорят стихотворение о шарике и передают его. На ком закончится стихотворение, тот выбывает. Побеждает та команда, </w:t>
      </w:r>
      <w:r>
        <w:rPr>
          <w:rFonts w:ascii="Times New Roman" w:hAnsi="Times New Roman"/>
          <w:sz w:val="28"/>
          <w:szCs w:val="28"/>
        </w:rPr>
        <w:t>ребенок которой остался в игре.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катись, веселый шарик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Быстро-быстро по рукам.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приятель, не зевай,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 быстрее отдавай!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шар остается,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Тот на место</w:t>
      </w:r>
      <w:r>
        <w:rPr>
          <w:rFonts w:ascii="Times New Roman" w:hAnsi="Times New Roman"/>
          <w:sz w:val="28"/>
          <w:szCs w:val="28"/>
        </w:rPr>
        <w:t xml:space="preserve"> не вернется.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 w:rsidRPr="00503571">
        <w:rPr>
          <w:rFonts w:ascii="Times New Roman" w:hAnsi="Times New Roman"/>
          <w:sz w:val="28"/>
          <w:szCs w:val="28"/>
        </w:rPr>
        <w:t xml:space="preserve"> Сколько радости и смеха, шума и веселья может принести обыкновенный в</w:t>
      </w:r>
      <w:r>
        <w:rPr>
          <w:rFonts w:ascii="Times New Roman" w:hAnsi="Times New Roman"/>
          <w:sz w:val="28"/>
          <w:szCs w:val="28"/>
        </w:rPr>
        <w:t>оздушный шар.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На это</w:t>
      </w:r>
      <w:r>
        <w:rPr>
          <w:rFonts w:ascii="Times New Roman" w:hAnsi="Times New Roman"/>
          <w:sz w:val="28"/>
          <w:szCs w:val="28"/>
        </w:rPr>
        <w:t>м наш праздник подошел к концу.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воздушные шары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В руках умелой</w:t>
      </w:r>
      <w:r>
        <w:rPr>
          <w:rFonts w:ascii="Times New Roman" w:hAnsi="Times New Roman"/>
          <w:sz w:val="28"/>
          <w:szCs w:val="28"/>
        </w:rPr>
        <w:t xml:space="preserve"> детворы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Превращаются в подарки,</w:t>
      </w:r>
    </w:p>
    <w:p w:rsidR="00FD01A7" w:rsidRPr="00503571" w:rsidRDefault="00FD01A7" w:rsidP="00635002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мир был ярким.</w:t>
      </w:r>
      <w:bookmarkStart w:id="0" w:name="_GoBack"/>
      <w:bookmarkEnd w:id="0"/>
    </w:p>
    <w:p w:rsidR="00FD01A7" w:rsidRPr="00503571" w:rsidRDefault="00FD01A7" w:rsidP="00503571">
      <w:pPr>
        <w:tabs>
          <w:tab w:val="left" w:pos="-709"/>
        </w:tabs>
        <w:ind w:firstLine="567"/>
        <w:rPr>
          <w:rFonts w:ascii="Times New Roman" w:hAnsi="Times New Roman"/>
          <w:sz w:val="28"/>
          <w:szCs w:val="28"/>
        </w:rPr>
      </w:pPr>
      <w:r w:rsidRPr="00503571">
        <w:rPr>
          <w:rFonts w:ascii="Times New Roman" w:hAnsi="Times New Roman"/>
          <w:sz w:val="28"/>
          <w:szCs w:val="28"/>
        </w:rPr>
        <w:t>Ребята, я дарю вам эти воздушные шары и предлагаю пройти в группу и разукрасить наши воздушные шары.</w:t>
      </w:r>
    </w:p>
    <w:sectPr w:rsidR="00FD01A7" w:rsidRPr="00503571" w:rsidSect="003346C5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DF"/>
    <w:rsid w:val="00256391"/>
    <w:rsid w:val="00323032"/>
    <w:rsid w:val="003346C5"/>
    <w:rsid w:val="00503571"/>
    <w:rsid w:val="00635002"/>
    <w:rsid w:val="00770EDF"/>
    <w:rsid w:val="00820548"/>
    <w:rsid w:val="008F79B9"/>
    <w:rsid w:val="00E82865"/>
    <w:rsid w:val="00EA02AD"/>
    <w:rsid w:val="00EF53BD"/>
    <w:rsid w:val="00FD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703</Words>
  <Characters>4008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9</cp:revision>
  <dcterms:created xsi:type="dcterms:W3CDTF">2023-07-20T06:33:00Z</dcterms:created>
  <dcterms:modified xsi:type="dcterms:W3CDTF">2023-12-03T11:05:00Z</dcterms:modified>
</cp:coreProperties>
</file>