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99" w:rsidRDefault="00404E9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лавная страница" style="width:199.5pt;height:69.75pt;visibility:visible">
            <v:imagedata r:id="rId5" o:title="" croptop="5954f" cropbottom="11878f" cropleft="230f" cropright="26632f"/>
          </v:shape>
        </w:pict>
      </w:r>
      <w:r>
        <w:rPr>
          <w:noProof/>
        </w:rPr>
        <w:t xml:space="preserve">                                    </w:t>
      </w:r>
      <w:r>
        <w:rPr>
          <w:noProof/>
        </w:rPr>
        <w:pict>
          <v:shape id="Рисунок 2" o:spid="_x0000_i1026" type="#_x0000_t75" alt="logo" style="width:161.25pt;height:59.25pt;visibility:visible">
            <v:imagedata r:id="rId6" o:title=""/>
          </v:shape>
        </w:pict>
      </w:r>
    </w:p>
    <w:p w:rsidR="00404E99" w:rsidRPr="0078507C" w:rsidRDefault="00404E99" w:rsidP="0078507C">
      <w:pPr>
        <w:spacing w:before="120" w:after="120" w:line="240" w:lineRule="auto"/>
        <w:jc w:val="center"/>
        <w:rPr>
          <w:rFonts w:ascii="Arial" w:hAnsi="Arial" w:cs="Arial"/>
          <w:b/>
          <w:color w:val="414141"/>
          <w:sz w:val="36"/>
          <w:szCs w:val="21"/>
        </w:rPr>
      </w:pPr>
      <w:r w:rsidRPr="0078507C">
        <w:rPr>
          <w:rFonts w:ascii="Arial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42"/>
        <w:gridCol w:w="3640"/>
        <w:gridCol w:w="4766"/>
        <w:gridCol w:w="1859"/>
        <w:gridCol w:w="2788"/>
      </w:tblGrid>
      <w:tr w:rsidR="00404E99" w:rsidRPr="003E472B" w:rsidTr="00DD7813">
        <w:tc>
          <w:tcPr>
            <w:tcW w:w="1063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404E99" w:rsidRPr="00A410F6" w:rsidRDefault="00404E99" w:rsidP="005A34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3937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404E99" w:rsidRPr="00C044EC" w:rsidRDefault="00404E99" w:rsidP="005A34C9">
            <w:pPr>
              <w:spacing w:after="0" w:line="240" w:lineRule="auto"/>
              <w:rPr>
                <w:rFonts w:ascii="Arial" w:hAnsi="Arial" w:cs="Arial"/>
                <w:i/>
                <w:color w:val="414141"/>
                <w:sz w:val="24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color w:val="414141"/>
                <w:sz w:val="24"/>
                <w:szCs w:val="21"/>
              </w:rPr>
              <w:t>Тертышная Елена Викторовна</w:t>
            </w:r>
          </w:p>
        </w:tc>
      </w:tr>
      <w:tr w:rsidR="00404E99" w:rsidRPr="003E472B" w:rsidTr="00DD7813">
        <w:tc>
          <w:tcPr>
            <w:tcW w:w="1063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404E99" w:rsidRPr="00A410F6" w:rsidRDefault="00404E99" w:rsidP="005A34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3937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404E99" w:rsidRPr="00FE442A" w:rsidRDefault="00404E99" w:rsidP="005A34C9">
            <w:pPr>
              <w:spacing w:after="0" w:line="240" w:lineRule="auto"/>
              <w:rPr>
                <w:rFonts w:ascii="Arial" w:hAnsi="Arial" w:cs="Arial"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i/>
                <w:color w:val="414141"/>
                <w:sz w:val="24"/>
                <w:szCs w:val="21"/>
              </w:rPr>
              <w:t>Сухобузимский район</w:t>
            </w:r>
          </w:p>
        </w:tc>
      </w:tr>
      <w:tr w:rsidR="00404E99" w:rsidRPr="003E472B" w:rsidTr="00DD7813">
        <w:tc>
          <w:tcPr>
            <w:tcW w:w="1063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04E99" w:rsidRPr="00A410F6" w:rsidRDefault="00404E99" w:rsidP="005A34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3937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04E99" w:rsidRPr="00FE442A" w:rsidRDefault="00404E99" w:rsidP="005A34C9">
            <w:pPr>
              <w:spacing w:after="0" w:line="240" w:lineRule="auto"/>
              <w:rPr>
                <w:rFonts w:ascii="Arial" w:hAnsi="Arial" w:cs="Arial"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i/>
                <w:color w:val="414141"/>
                <w:sz w:val="24"/>
                <w:szCs w:val="21"/>
              </w:rPr>
              <w:t>ОСП Миндерлинский детский сад «Солнышко»</w:t>
            </w:r>
          </w:p>
        </w:tc>
      </w:tr>
      <w:tr w:rsidR="00404E99" w:rsidRPr="003E472B" w:rsidTr="00DD7813">
        <w:tc>
          <w:tcPr>
            <w:tcW w:w="1063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04E99" w:rsidRPr="00A410F6" w:rsidRDefault="00404E99" w:rsidP="005A34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3937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04E99" w:rsidRPr="00FE442A" w:rsidRDefault="00404E99" w:rsidP="005A34C9">
            <w:pPr>
              <w:spacing w:after="0" w:line="240" w:lineRule="auto"/>
              <w:rPr>
                <w:rFonts w:ascii="Arial" w:hAnsi="Arial" w:cs="Arial"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i/>
                <w:color w:val="414141"/>
                <w:sz w:val="24"/>
                <w:szCs w:val="21"/>
              </w:rPr>
              <w:t>Инструктор по физической культуре</w:t>
            </w:r>
          </w:p>
        </w:tc>
      </w:tr>
      <w:tr w:rsidR="00404E99" w:rsidRPr="003E472B" w:rsidTr="00603867">
        <w:tc>
          <w:tcPr>
            <w:tcW w:w="1063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404E99" w:rsidRPr="00A410F6" w:rsidRDefault="00404E9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1185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404E99" w:rsidRPr="00A410F6" w:rsidRDefault="00404E9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190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404E99" w:rsidRPr="00A410F6" w:rsidRDefault="00404E9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11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404E99" w:rsidRDefault="00404E99" w:rsidP="00A410F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404E99" w:rsidRPr="00A410F6" w:rsidRDefault="00404E99" w:rsidP="00A410F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951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404E99" w:rsidRPr="00A410F6" w:rsidRDefault="00404E9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404E99" w:rsidRPr="003E472B" w:rsidTr="00603867">
        <w:tc>
          <w:tcPr>
            <w:tcW w:w="106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04E99" w:rsidRPr="00603867" w:rsidRDefault="00404E9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414141"/>
                <w:sz w:val="28"/>
                <w:szCs w:val="28"/>
              </w:rPr>
            </w:pPr>
            <w:r w:rsidRPr="00603867">
              <w:rPr>
                <w:rFonts w:ascii="Times New Roman" w:hAnsi="Times New Roman"/>
                <w:color w:val="414141"/>
                <w:sz w:val="28"/>
                <w:szCs w:val="28"/>
              </w:rPr>
              <w:t>1</w:t>
            </w:r>
          </w:p>
        </w:tc>
        <w:tc>
          <w:tcPr>
            <w:tcW w:w="118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04E99" w:rsidRPr="00603867" w:rsidRDefault="00404E9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414141"/>
                <w:sz w:val="28"/>
                <w:szCs w:val="28"/>
              </w:rPr>
            </w:pPr>
            <w:r w:rsidRPr="00603867">
              <w:rPr>
                <w:rFonts w:ascii="Times New Roman" w:hAnsi="Times New Roman"/>
                <w:color w:val="414141"/>
                <w:sz w:val="28"/>
                <w:szCs w:val="28"/>
              </w:rPr>
              <w:t>2</w:t>
            </w:r>
          </w:p>
        </w:tc>
        <w:tc>
          <w:tcPr>
            <w:tcW w:w="11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04E99" w:rsidRPr="00603867" w:rsidRDefault="00404E9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414141"/>
                <w:sz w:val="28"/>
                <w:szCs w:val="28"/>
              </w:rPr>
            </w:pPr>
            <w:r w:rsidRPr="00603867">
              <w:rPr>
                <w:rFonts w:ascii="Times New Roman" w:hAnsi="Times New Roman"/>
                <w:color w:val="414141"/>
                <w:sz w:val="28"/>
                <w:szCs w:val="28"/>
              </w:rPr>
              <w:t>3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04E99" w:rsidRPr="00603867" w:rsidRDefault="00404E9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414141"/>
                <w:sz w:val="28"/>
                <w:szCs w:val="28"/>
              </w:rPr>
            </w:pPr>
            <w:r w:rsidRPr="00603867">
              <w:rPr>
                <w:rFonts w:ascii="Times New Roman" w:hAnsi="Times New Roman"/>
                <w:color w:val="414141"/>
                <w:sz w:val="28"/>
                <w:szCs w:val="28"/>
              </w:rPr>
              <w:t>4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04E99" w:rsidRPr="00603867" w:rsidRDefault="00404E9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414141"/>
                <w:sz w:val="28"/>
                <w:szCs w:val="28"/>
              </w:rPr>
            </w:pPr>
            <w:r w:rsidRPr="00603867">
              <w:rPr>
                <w:rFonts w:ascii="Times New Roman" w:hAnsi="Times New Roman"/>
                <w:color w:val="414141"/>
                <w:sz w:val="28"/>
                <w:szCs w:val="28"/>
              </w:rPr>
              <w:t>5</w:t>
            </w:r>
          </w:p>
        </w:tc>
      </w:tr>
      <w:tr w:rsidR="00404E99" w:rsidRPr="003E472B" w:rsidTr="0006416A">
        <w:trPr>
          <w:trHeight w:val="5546"/>
        </w:trPr>
        <w:tc>
          <w:tcPr>
            <w:tcW w:w="106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04E99" w:rsidRPr="0026071D" w:rsidRDefault="00404E99" w:rsidP="005A3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71D">
              <w:rPr>
                <w:rFonts w:ascii="Times New Roman" w:hAnsi="Times New Roman"/>
                <w:sz w:val="28"/>
                <w:szCs w:val="28"/>
              </w:rPr>
              <w:t>Неумение применять в работе с детьми дошкольного возраста нестандартное оборудование в образовательной деятельности по физической культуре в детском саду</w:t>
            </w:r>
          </w:p>
        </w:tc>
        <w:tc>
          <w:tcPr>
            <w:tcW w:w="118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04E99" w:rsidRPr="0026071D" w:rsidRDefault="00404E99" w:rsidP="00603867">
            <w:pPr>
              <w:numPr>
                <w:ilvl w:val="0"/>
                <w:numId w:val="3"/>
              </w:numPr>
              <w:tabs>
                <w:tab w:val="clear" w:pos="720"/>
                <w:tab w:val="num" w:pos="495"/>
              </w:tabs>
              <w:spacing w:before="100" w:beforeAutospacing="1" w:after="100" w:afterAutospacing="1" w:line="240" w:lineRule="auto"/>
              <w:ind w:left="135" w:hanging="180"/>
              <w:rPr>
                <w:rFonts w:ascii="Times New Roman" w:hAnsi="Times New Roman"/>
                <w:sz w:val="28"/>
                <w:szCs w:val="28"/>
              </w:rPr>
            </w:pPr>
            <w:r w:rsidRPr="0026071D">
              <w:rPr>
                <w:rFonts w:ascii="Times New Roman" w:hAnsi="Times New Roman"/>
                <w:sz w:val="28"/>
                <w:szCs w:val="28"/>
              </w:rPr>
              <w:t xml:space="preserve">Анализ РППС в физкультурном зале с целью повышения интереса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двигательной деятельности и к 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>выполнению различных видов движений.</w:t>
            </w:r>
          </w:p>
          <w:p w:rsidR="00404E99" w:rsidRPr="0026071D" w:rsidRDefault="00404E99" w:rsidP="00C96B9A">
            <w:pPr>
              <w:numPr>
                <w:ilvl w:val="0"/>
                <w:numId w:val="3"/>
              </w:numPr>
              <w:tabs>
                <w:tab w:val="clear" w:pos="720"/>
                <w:tab w:val="num" w:pos="495"/>
              </w:tabs>
              <w:spacing w:before="100" w:beforeAutospacing="1" w:after="100" w:afterAutospacing="1" w:line="240" w:lineRule="auto"/>
              <w:ind w:left="495" w:right="-228" w:hanging="540"/>
              <w:rPr>
                <w:rFonts w:ascii="Times New Roman" w:hAnsi="Times New Roman"/>
                <w:sz w:val="28"/>
                <w:szCs w:val="28"/>
              </w:rPr>
            </w:pPr>
            <w:r w:rsidRPr="0026071D">
              <w:rPr>
                <w:rFonts w:ascii="Times New Roman" w:hAnsi="Times New Roman"/>
                <w:sz w:val="28"/>
                <w:szCs w:val="28"/>
              </w:rPr>
              <w:t>Совершенствовать здоровьесберегающую среду посредством обновления и пополнения РППС нестандартным оборудованием</w:t>
            </w:r>
          </w:p>
          <w:p w:rsidR="00404E99" w:rsidRPr="0026071D" w:rsidRDefault="00404E99" w:rsidP="00C96B9A">
            <w:pPr>
              <w:numPr>
                <w:ilvl w:val="0"/>
                <w:numId w:val="3"/>
              </w:numPr>
              <w:tabs>
                <w:tab w:val="clear" w:pos="720"/>
                <w:tab w:val="num" w:pos="495"/>
              </w:tabs>
              <w:spacing w:before="100" w:beforeAutospacing="1" w:after="100" w:afterAutospacing="1" w:line="240" w:lineRule="auto"/>
              <w:ind w:left="495" w:right="-228" w:hanging="540"/>
              <w:rPr>
                <w:rFonts w:ascii="Times New Roman" w:hAnsi="Times New Roman"/>
                <w:sz w:val="28"/>
                <w:szCs w:val="28"/>
              </w:rPr>
            </w:pPr>
            <w:r w:rsidRPr="0026071D">
              <w:rPr>
                <w:rFonts w:ascii="Times New Roman" w:hAnsi="Times New Roman"/>
                <w:sz w:val="28"/>
                <w:szCs w:val="28"/>
              </w:rPr>
              <w:t>Применить в практике нестандартное оборудование</w:t>
            </w:r>
          </w:p>
        </w:tc>
        <w:tc>
          <w:tcPr>
            <w:tcW w:w="11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04E99" w:rsidRDefault="00404E99" w:rsidP="00A454E7">
            <w:pPr>
              <w:numPr>
                <w:ilvl w:val="0"/>
                <w:numId w:val="14"/>
              </w:numPr>
              <w:tabs>
                <w:tab w:val="clear" w:pos="720"/>
                <w:tab w:val="num" w:pos="-222"/>
              </w:tabs>
              <w:ind w:hanging="942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Изучение литературы:</w:t>
            </w:r>
          </w:p>
          <w:p w:rsidR="00404E99" w:rsidRDefault="00404E99" w:rsidP="00A454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Харченко Т.Е. Организация двигательной деятельности в детском саду. -М. : Детство-Пресс. 2010.</w:t>
            </w:r>
          </w:p>
          <w:p w:rsidR="00404E99" w:rsidRDefault="00404E99" w:rsidP="00A454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Осокина Т.И., Тимофеева Е.А., Рунова М.А. «Физкультурное и спортивно-игровое оборудование для дошкольных образовательных учреждений». М.: Мозайка-Синтез 2019.</w:t>
            </w:r>
          </w:p>
          <w:p w:rsidR="00404E99" w:rsidRDefault="00404E99" w:rsidP="00C7345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Гуленина О.А. Использование нестандартного физкультурного</w:t>
            </w:r>
          </w:p>
          <w:p w:rsidR="00404E99" w:rsidRDefault="00404E99" w:rsidP="00C7345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оборудования « Дошкольная педагогика». – 2008. – № 2. </w:t>
            </w:r>
          </w:p>
          <w:p w:rsidR="00404E99" w:rsidRDefault="00404E99" w:rsidP="00A454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4E99" w:rsidRPr="0026071D" w:rsidRDefault="00404E99" w:rsidP="000641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Прослушала вебинар «Использование нестандартного оборудования в двигательной деятельности»</w:t>
            </w:r>
          </w:p>
          <w:p w:rsidR="00404E99" w:rsidRPr="0006416A" w:rsidRDefault="00404E99" w:rsidP="0006416A">
            <w:pPr>
              <w:rPr>
                <w:sz w:val="24"/>
                <w:szCs w:val="24"/>
              </w:rPr>
            </w:pPr>
            <w:hyperlink r:id="rId7" w:tgtFrame="_blank" w:history="1">
              <w:r w:rsidRPr="0006416A">
                <w:rPr>
                  <w:rStyle w:val="Hyperlink"/>
                  <w:sz w:val="24"/>
                  <w:szCs w:val="24"/>
                </w:rPr>
                <w:t>https://disk.yandex.ru/d/ZSRv27Q7RLM-bw</w:t>
              </w:r>
            </w:hyperlink>
          </w:p>
          <w:p w:rsidR="00404E99" w:rsidRPr="0026071D" w:rsidRDefault="00404E99" w:rsidP="00573F99">
            <w:pPr>
              <w:spacing w:before="100" w:beforeAutospacing="1" w:after="100" w:afterAutospacing="1" w:line="240" w:lineRule="auto"/>
              <w:ind w:right="-315"/>
              <w:rPr>
                <w:rFonts w:ascii="Times New Roman" w:hAnsi="Times New Roman"/>
                <w:sz w:val="28"/>
                <w:szCs w:val="28"/>
              </w:rPr>
            </w:pPr>
            <w:r w:rsidRPr="0026071D">
              <w:rPr>
                <w:rFonts w:ascii="Times New Roman" w:hAnsi="Times New Roman"/>
                <w:sz w:val="28"/>
                <w:szCs w:val="28"/>
              </w:rPr>
              <w:t>2. Изготовление нестандартного оборудования</w:t>
            </w:r>
          </w:p>
          <w:p w:rsidR="00404E99" w:rsidRPr="00C96B9A" w:rsidRDefault="00404E99" w:rsidP="00573F99">
            <w:pPr>
              <w:spacing w:before="100" w:beforeAutospacing="1" w:after="100" w:afterAutospacing="1" w:line="240" w:lineRule="auto"/>
              <w:ind w:right="-315"/>
              <w:rPr>
                <w:rFonts w:ascii="Times New Roman" w:hAnsi="Times New Roman"/>
                <w:color w:val="414141"/>
                <w:sz w:val="24"/>
                <w:szCs w:val="24"/>
              </w:rPr>
            </w:pPr>
            <w:hyperlink r:id="rId8" w:history="1">
              <w:r w:rsidRPr="0006416A">
                <w:rPr>
                  <w:rStyle w:val="Hyperlink"/>
                  <w:sz w:val="24"/>
                  <w:szCs w:val="24"/>
                  <w:lang w:val="en-US"/>
                </w:rPr>
                <w:t>https</w:t>
              </w:r>
              <w:r w:rsidRPr="00C96B9A">
                <w:rPr>
                  <w:rStyle w:val="Hyperlink"/>
                  <w:sz w:val="24"/>
                  <w:szCs w:val="24"/>
                </w:rPr>
                <w:t>://</w:t>
              </w:r>
              <w:r w:rsidRPr="0006416A"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 w:rsidRPr="00C96B9A">
                <w:rPr>
                  <w:rStyle w:val="Hyperlink"/>
                  <w:sz w:val="24"/>
                  <w:szCs w:val="24"/>
                </w:rPr>
                <w:t>.</w:t>
              </w:r>
              <w:r w:rsidRPr="0006416A">
                <w:rPr>
                  <w:rStyle w:val="Hyperlink"/>
                  <w:sz w:val="24"/>
                  <w:szCs w:val="24"/>
                  <w:lang w:val="en-US"/>
                </w:rPr>
                <w:t>maam</w:t>
              </w:r>
              <w:r w:rsidRPr="00C96B9A">
                <w:rPr>
                  <w:rStyle w:val="Hyperlink"/>
                  <w:sz w:val="24"/>
                  <w:szCs w:val="24"/>
                </w:rPr>
                <w:t>.</w:t>
              </w:r>
              <w:r w:rsidRPr="0006416A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  <w:r w:rsidRPr="00C96B9A">
                <w:rPr>
                  <w:rStyle w:val="Hyperlink"/>
                  <w:sz w:val="24"/>
                  <w:szCs w:val="24"/>
                </w:rPr>
                <w:t>/</w:t>
              </w:r>
              <w:r w:rsidRPr="0006416A">
                <w:rPr>
                  <w:rStyle w:val="Hyperlink"/>
                  <w:sz w:val="24"/>
                  <w:szCs w:val="24"/>
                  <w:lang w:val="en-US"/>
                </w:rPr>
                <w:t>detskijsad</w:t>
              </w:r>
              <w:r w:rsidRPr="00C96B9A">
                <w:rPr>
                  <w:rStyle w:val="Hyperlink"/>
                  <w:sz w:val="24"/>
                  <w:szCs w:val="24"/>
                </w:rPr>
                <w:t>/</w:t>
              </w:r>
              <w:r w:rsidRPr="0006416A">
                <w:rPr>
                  <w:rStyle w:val="Hyperlink"/>
                  <w:sz w:val="24"/>
                  <w:szCs w:val="24"/>
                  <w:lang w:val="en-US"/>
                </w:rPr>
                <w:t>izgotovlenie</w:t>
              </w:r>
              <w:r w:rsidRPr="00C96B9A">
                <w:rPr>
                  <w:rStyle w:val="Hyperlink"/>
                  <w:sz w:val="24"/>
                  <w:szCs w:val="24"/>
                </w:rPr>
                <w:t>-</w:t>
              </w:r>
              <w:r w:rsidRPr="0006416A">
                <w:rPr>
                  <w:rStyle w:val="Hyperlink"/>
                  <w:sz w:val="24"/>
                  <w:szCs w:val="24"/>
                  <w:lang w:val="en-US"/>
                </w:rPr>
                <w:t>i</w:t>
              </w:r>
              <w:r w:rsidRPr="00C96B9A">
                <w:rPr>
                  <w:rStyle w:val="Hyperlink"/>
                  <w:sz w:val="24"/>
                  <w:szCs w:val="24"/>
                </w:rPr>
                <w:t>-</w:t>
              </w:r>
              <w:r w:rsidRPr="0006416A">
                <w:rPr>
                  <w:rStyle w:val="Hyperlink"/>
                  <w:sz w:val="24"/>
                  <w:szCs w:val="24"/>
                  <w:lang w:val="en-US"/>
                </w:rPr>
                <w:t>ispolzovanie</w:t>
              </w:r>
              <w:r w:rsidRPr="00C96B9A">
                <w:rPr>
                  <w:rStyle w:val="Hyperlink"/>
                  <w:sz w:val="24"/>
                  <w:szCs w:val="24"/>
                </w:rPr>
                <w:t>-</w:t>
              </w:r>
              <w:r w:rsidRPr="0006416A">
                <w:rPr>
                  <w:rStyle w:val="Hyperlink"/>
                  <w:sz w:val="24"/>
                  <w:szCs w:val="24"/>
                  <w:lang w:val="en-US"/>
                </w:rPr>
                <w:t>nestandartnogo</w:t>
              </w:r>
              <w:r w:rsidRPr="00C96B9A">
                <w:rPr>
                  <w:rStyle w:val="Hyperlink"/>
                  <w:sz w:val="24"/>
                  <w:szCs w:val="24"/>
                </w:rPr>
                <w:t>-</w:t>
              </w:r>
              <w:r w:rsidRPr="0006416A">
                <w:rPr>
                  <w:rStyle w:val="Hyperlink"/>
                  <w:sz w:val="24"/>
                  <w:szCs w:val="24"/>
                  <w:lang w:val="en-US"/>
                </w:rPr>
                <w:t>fizkulturnogo</w:t>
              </w:r>
              <w:r w:rsidRPr="00C96B9A">
                <w:rPr>
                  <w:rStyle w:val="Hyperlink"/>
                  <w:sz w:val="24"/>
                  <w:szCs w:val="24"/>
                </w:rPr>
                <w:t>-</w:t>
              </w:r>
              <w:r w:rsidRPr="0006416A">
                <w:rPr>
                  <w:rStyle w:val="Hyperlink"/>
                  <w:sz w:val="24"/>
                  <w:szCs w:val="24"/>
                  <w:lang w:val="en-US"/>
                </w:rPr>
                <w:t>oborudovanija</w:t>
              </w:r>
              <w:r w:rsidRPr="00C96B9A">
                <w:rPr>
                  <w:rStyle w:val="Hyperlink"/>
                  <w:sz w:val="24"/>
                  <w:szCs w:val="24"/>
                </w:rPr>
                <w:t>-</w:t>
              </w:r>
              <w:r w:rsidRPr="0006416A">
                <w:rPr>
                  <w:rStyle w:val="Hyperlink"/>
                  <w:sz w:val="24"/>
                  <w:szCs w:val="24"/>
                  <w:lang w:val="en-US"/>
                </w:rPr>
                <w:t>v</w:t>
              </w:r>
              <w:r w:rsidRPr="00C96B9A">
                <w:rPr>
                  <w:rStyle w:val="Hyperlink"/>
                  <w:sz w:val="24"/>
                  <w:szCs w:val="24"/>
                </w:rPr>
                <w:t>-</w:t>
              </w:r>
              <w:r w:rsidRPr="0006416A">
                <w:rPr>
                  <w:rStyle w:val="Hyperlink"/>
                  <w:sz w:val="24"/>
                  <w:szCs w:val="24"/>
                  <w:lang w:val="en-US"/>
                </w:rPr>
                <w:t>uslovijah</w:t>
              </w:r>
              <w:r w:rsidRPr="00C96B9A">
                <w:rPr>
                  <w:rStyle w:val="Hyperlink"/>
                  <w:sz w:val="24"/>
                  <w:szCs w:val="24"/>
                </w:rPr>
                <w:t>-</w:t>
              </w:r>
              <w:r w:rsidRPr="0006416A">
                <w:rPr>
                  <w:rStyle w:val="Hyperlink"/>
                  <w:sz w:val="24"/>
                  <w:szCs w:val="24"/>
                  <w:lang w:val="en-US"/>
                </w:rPr>
                <w:t>dou</w:t>
              </w:r>
              <w:r w:rsidRPr="00C96B9A">
                <w:rPr>
                  <w:rStyle w:val="Hyperlink"/>
                  <w:sz w:val="24"/>
                  <w:szCs w:val="24"/>
                </w:rPr>
                <w:t>-</w:t>
              </w:r>
              <w:r w:rsidRPr="0006416A">
                <w:rPr>
                  <w:rStyle w:val="Hyperlink"/>
                  <w:sz w:val="24"/>
                  <w:szCs w:val="24"/>
                  <w:lang w:val="en-US"/>
                </w:rPr>
                <w:t>prezentacija</w:t>
              </w:r>
              <w:r w:rsidRPr="00C96B9A">
                <w:rPr>
                  <w:rStyle w:val="Hyperlink"/>
                  <w:sz w:val="24"/>
                  <w:szCs w:val="24"/>
                </w:rPr>
                <w:t>.</w:t>
              </w:r>
              <w:r w:rsidRPr="0006416A">
                <w:rPr>
                  <w:rStyle w:val="Hyperlink"/>
                  <w:sz w:val="24"/>
                  <w:szCs w:val="24"/>
                  <w:lang w:val="en-US"/>
                </w:rPr>
                <w:t>html</w:t>
              </w:r>
            </w:hyperlink>
          </w:p>
          <w:p w:rsidR="00404E99" w:rsidRPr="0026071D" w:rsidRDefault="00404E99" w:rsidP="00573F99">
            <w:pPr>
              <w:spacing w:before="100" w:beforeAutospacing="1" w:after="100" w:afterAutospacing="1" w:line="240" w:lineRule="auto"/>
              <w:ind w:right="-315"/>
              <w:rPr>
                <w:rFonts w:ascii="Times New Roman" w:hAnsi="Times New Roman"/>
                <w:sz w:val="28"/>
                <w:szCs w:val="28"/>
              </w:rPr>
            </w:pPr>
            <w:r w:rsidRPr="0026071D">
              <w:rPr>
                <w:rFonts w:ascii="Times New Roman" w:hAnsi="Times New Roman"/>
                <w:sz w:val="28"/>
                <w:szCs w:val="28"/>
              </w:rPr>
              <w:t>3. Проведение открытого занятия с использованием нестандартного оборудования.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04E99" w:rsidRDefault="00404E99" w:rsidP="003667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4E99" w:rsidRDefault="00404E99" w:rsidP="00C734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E99" w:rsidRDefault="00404E99" w:rsidP="00C734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04E99" w:rsidRDefault="00404E99" w:rsidP="008F7B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E99" w:rsidRDefault="00404E99" w:rsidP="008F7B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E99" w:rsidRDefault="00404E99" w:rsidP="008F7B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E99" w:rsidRDefault="00404E99" w:rsidP="00C734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404E99" w:rsidRDefault="00404E99" w:rsidP="008F7B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E99" w:rsidRDefault="00404E99" w:rsidP="008F7B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E99" w:rsidRDefault="00404E99" w:rsidP="008F7B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E99" w:rsidRDefault="00404E99" w:rsidP="00A454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E99" w:rsidRDefault="00404E99" w:rsidP="00A454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E99" w:rsidRPr="008F7BA6" w:rsidRDefault="00404E99" w:rsidP="00A454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06.11.2021г</w:t>
            </w:r>
          </w:p>
          <w:p w:rsidR="00404E99" w:rsidRDefault="00404E99" w:rsidP="008F7B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E99" w:rsidRDefault="00404E99" w:rsidP="008F7B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E99" w:rsidRDefault="00404E99" w:rsidP="008F7B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04E99" w:rsidRDefault="00404E99" w:rsidP="008F7B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04E99" w:rsidRDefault="00404E99" w:rsidP="00C734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4E99" w:rsidRDefault="00404E99" w:rsidP="00C734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4E99" w:rsidRPr="008F7BA6" w:rsidRDefault="00404E99" w:rsidP="008F7B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04E99" w:rsidRPr="00104A7C" w:rsidRDefault="00404E99" w:rsidP="005A3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A7C">
              <w:rPr>
                <w:rFonts w:ascii="Times New Roman" w:hAnsi="Times New Roman"/>
                <w:sz w:val="28"/>
                <w:szCs w:val="28"/>
              </w:rPr>
              <w:t>1.Презентация на педсовете «Использование нестандартного оборудования в образовательной деятельности по физической культуре в детском саду».</w:t>
            </w:r>
          </w:p>
          <w:p w:rsidR="00404E99" w:rsidRDefault="00404E99" w:rsidP="005A3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A7C">
              <w:rPr>
                <w:rFonts w:ascii="Times New Roman" w:hAnsi="Times New Roman"/>
                <w:sz w:val="28"/>
                <w:szCs w:val="28"/>
              </w:rPr>
              <w:t>2. Мастер-класс (презентация) для родителей «Изготовление некоторых видов нестандартного оборудования»</w:t>
            </w:r>
          </w:p>
          <w:p w:rsidR="00404E99" w:rsidRPr="00104A7C" w:rsidRDefault="00404E99" w:rsidP="005A3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Размещение информации в электронном портфолио.</w:t>
            </w:r>
          </w:p>
        </w:tc>
      </w:tr>
    </w:tbl>
    <w:p w:rsidR="00404E99" w:rsidRPr="00C96B9A" w:rsidRDefault="00404E99" w:rsidP="005A34C9">
      <w:pPr>
        <w:shd w:val="clear" w:color="auto" w:fill="FFFFFF"/>
        <w:spacing w:before="100" w:beforeAutospacing="1" w:after="100" w:afterAutospacing="1" w:line="240" w:lineRule="auto"/>
      </w:pPr>
    </w:p>
    <w:sectPr w:rsidR="00404E99" w:rsidRPr="00C96B9A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AC8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4C6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140E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E07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02B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424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0AD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E460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A8A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A4D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34FD4"/>
    <w:multiLevelType w:val="hybridMultilevel"/>
    <w:tmpl w:val="BE06A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23768"/>
    <w:multiLevelType w:val="hybridMultilevel"/>
    <w:tmpl w:val="8CE82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4C9"/>
    <w:rsid w:val="00022DBC"/>
    <w:rsid w:val="0006416A"/>
    <w:rsid w:val="00080EC1"/>
    <w:rsid w:val="00104A7C"/>
    <w:rsid w:val="00107D39"/>
    <w:rsid w:val="00144B73"/>
    <w:rsid w:val="001950F7"/>
    <w:rsid w:val="001B3424"/>
    <w:rsid w:val="002565E6"/>
    <w:rsid w:val="0026071D"/>
    <w:rsid w:val="00280FD2"/>
    <w:rsid w:val="00316F3A"/>
    <w:rsid w:val="0036679E"/>
    <w:rsid w:val="00396C06"/>
    <w:rsid w:val="003E472B"/>
    <w:rsid w:val="00404E99"/>
    <w:rsid w:val="00534F43"/>
    <w:rsid w:val="00573F99"/>
    <w:rsid w:val="005A34C9"/>
    <w:rsid w:val="00603867"/>
    <w:rsid w:val="00625A7B"/>
    <w:rsid w:val="00667CD2"/>
    <w:rsid w:val="0078507C"/>
    <w:rsid w:val="007C5228"/>
    <w:rsid w:val="00865DB1"/>
    <w:rsid w:val="00886529"/>
    <w:rsid w:val="008F06D3"/>
    <w:rsid w:val="008F7BA6"/>
    <w:rsid w:val="009A75B9"/>
    <w:rsid w:val="009B036B"/>
    <w:rsid w:val="00A410F6"/>
    <w:rsid w:val="00A41642"/>
    <w:rsid w:val="00A454E7"/>
    <w:rsid w:val="00AF4C76"/>
    <w:rsid w:val="00B8025A"/>
    <w:rsid w:val="00C044EC"/>
    <w:rsid w:val="00C60214"/>
    <w:rsid w:val="00C73452"/>
    <w:rsid w:val="00C7361D"/>
    <w:rsid w:val="00C96B9A"/>
    <w:rsid w:val="00D166D9"/>
    <w:rsid w:val="00D54BAA"/>
    <w:rsid w:val="00DD7813"/>
    <w:rsid w:val="00DE0907"/>
    <w:rsid w:val="00E44FF6"/>
    <w:rsid w:val="00EB5453"/>
    <w:rsid w:val="00F0687A"/>
    <w:rsid w:val="00F501C9"/>
    <w:rsid w:val="00F517C4"/>
    <w:rsid w:val="00F72616"/>
    <w:rsid w:val="00FC7C28"/>
    <w:rsid w:val="00FE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C0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A34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A34C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88652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044EC"/>
    <w:rPr>
      <w:rFonts w:cs="Times New Roman"/>
      <w:color w:val="0563C1"/>
      <w:u w:val="single"/>
    </w:rPr>
  </w:style>
  <w:style w:type="paragraph" w:customStyle="1" w:styleId="c1">
    <w:name w:val="c1"/>
    <w:basedOn w:val="Normal"/>
    <w:uiPriority w:val="99"/>
    <w:rsid w:val="00C734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C734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izgotovlenie-i-ispolzovanie-nestandartnogo-fizkulturnogo-oborudovanija-v-uslovijah-dou-prezentaci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disk.yandex.ru%2Fd%2FZSRv27Q7RLM-bw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2</Pages>
  <Words>350</Words>
  <Characters>1998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Microsoft Office</cp:lastModifiedBy>
  <cp:revision>32</cp:revision>
  <dcterms:created xsi:type="dcterms:W3CDTF">2021-06-03T13:55:00Z</dcterms:created>
  <dcterms:modified xsi:type="dcterms:W3CDTF">2022-05-17T13:05:00Z</dcterms:modified>
</cp:coreProperties>
</file>