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F611B" w:rsidRPr="00694918" w:rsidRDefault="006F611B" w:rsidP="00DF1D4C">
      <w:pPr>
        <w:spacing w:after="0" w:line="240" w:lineRule="auto"/>
        <w:jc w:val="center"/>
        <w:rPr>
          <w:rFonts w:ascii="Times New Roman" w:hAnsi="Times New Roman"/>
          <w:b/>
          <w:sz w:val="36"/>
          <w:szCs w:val="56"/>
        </w:rPr>
      </w:pPr>
      <w:r>
        <w:rPr>
          <w:rFonts w:ascii="Times New Roman" w:hAnsi="Times New Roman"/>
          <w:b/>
          <w:sz w:val="36"/>
          <w:szCs w:val="56"/>
        </w:rPr>
        <w:t>Методическая разработка</w:t>
      </w:r>
    </w:p>
    <w:p w:rsidR="006F611B" w:rsidRPr="00DF1D4C" w:rsidRDefault="006F611B" w:rsidP="002D3FDD">
      <w:pPr>
        <w:spacing w:after="0" w:line="240" w:lineRule="auto"/>
        <w:jc w:val="center"/>
        <w:rPr>
          <w:rFonts w:ascii="Times New Roman" w:hAnsi="Times New Roman"/>
          <w:b/>
          <w:sz w:val="36"/>
          <w:szCs w:val="56"/>
        </w:rPr>
      </w:pPr>
      <w:r>
        <w:rPr>
          <w:rFonts w:ascii="Times New Roman" w:hAnsi="Times New Roman"/>
          <w:b/>
          <w:sz w:val="36"/>
          <w:szCs w:val="56"/>
        </w:rPr>
        <w:t>«Использование координационно</w:t>
      </w:r>
      <w:r w:rsidRPr="00DF1D4C">
        <w:rPr>
          <w:rFonts w:ascii="Times New Roman" w:hAnsi="Times New Roman"/>
          <w:b/>
          <w:sz w:val="36"/>
          <w:szCs w:val="56"/>
        </w:rPr>
        <w:t>-скоростной лестницы в ДОУ»</w:t>
      </w: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jc w:val="center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6F611B" w:rsidRDefault="006F611B" w:rsidP="00DF1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Тертышная Елена Викторовна</w:t>
      </w:r>
    </w:p>
    <w:p w:rsidR="006F611B" w:rsidRDefault="006F611B" w:rsidP="00DF1D4C">
      <w:pPr>
        <w:spacing w:after="0" w:line="240" w:lineRule="auto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rPr>
          <w:rFonts w:ascii="Times New Roman" w:hAnsi="Times New Roman"/>
        </w:rPr>
      </w:pPr>
    </w:p>
    <w:p w:rsidR="006F611B" w:rsidRDefault="006F611B" w:rsidP="00DF1D4C">
      <w:pPr>
        <w:spacing w:after="0" w:line="240" w:lineRule="auto"/>
        <w:rPr>
          <w:rFonts w:ascii="Times New Roman" w:hAnsi="Times New Roman"/>
        </w:rPr>
      </w:pPr>
    </w:p>
    <w:p w:rsidR="006F611B" w:rsidRDefault="006F611B" w:rsidP="000404E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F611B" w:rsidRDefault="006F611B" w:rsidP="000404E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F611B" w:rsidRDefault="006F611B" w:rsidP="000404E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F611B" w:rsidRDefault="006F611B" w:rsidP="00C754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6F611B" w:rsidRDefault="006F611B" w:rsidP="00C754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6F611B" w:rsidRDefault="006F611B" w:rsidP="00C754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6F611B" w:rsidRPr="00C754F5" w:rsidRDefault="006F611B" w:rsidP="00C754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6F611B" w:rsidRDefault="006F611B" w:rsidP="000404E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F611B" w:rsidRDefault="006F611B" w:rsidP="00EF527D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Миндерла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</w:t>
      </w:r>
    </w:p>
    <w:p w:rsidR="006F611B" w:rsidRDefault="006F611B" w:rsidP="000404E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F611B" w:rsidRPr="000404E9" w:rsidRDefault="006F611B" w:rsidP="000404E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04E9">
        <w:rPr>
          <w:sz w:val="28"/>
          <w:szCs w:val="28"/>
        </w:rPr>
        <w:t>В области физической культуры ДОУ недостаточно разработано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методик</w:t>
      </w:r>
      <w:r w:rsidRPr="000404E9">
        <w:rPr>
          <w:sz w:val="28"/>
          <w:szCs w:val="28"/>
        </w:rPr>
        <w:t>, помогающих преодолеть недостатки физического развития детей. В последнее время в ДОУ активно стали использовать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координационные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скоростные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Упражнения с использованием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координационной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скоростной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 помогают детям быть быстрее, расторопнее, подвижнее, легко выполнять упражнения с правой </w:t>
      </w:r>
      <w:r w:rsidRPr="000404E9">
        <w:rPr>
          <w:i/>
          <w:iCs/>
          <w:sz w:val="28"/>
          <w:szCs w:val="28"/>
          <w:bdr w:val="none" w:sz="0" w:space="0" w:color="auto" w:frame="1"/>
        </w:rPr>
        <w:t>(левой)</w:t>
      </w:r>
      <w:r w:rsidRPr="000404E9">
        <w:rPr>
          <w:sz w:val="28"/>
          <w:szCs w:val="28"/>
        </w:rPr>
        <w:t> ноги </w:t>
      </w:r>
      <w:r w:rsidRPr="000404E9">
        <w:rPr>
          <w:i/>
          <w:iCs/>
          <w:sz w:val="28"/>
          <w:szCs w:val="28"/>
          <w:bdr w:val="none" w:sz="0" w:space="0" w:color="auto" w:frame="1"/>
        </w:rPr>
        <w:t>(руки)</w:t>
      </w:r>
      <w:r w:rsidRPr="000404E9">
        <w:rPr>
          <w:sz w:val="28"/>
          <w:szCs w:val="28"/>
        </w:rPr>
        <w:t>.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Координационная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скоростная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</w:t>
      </w:r>
      <w:r w:rsidRPr="000404E9">
        <w:rPr>
          <w:sz w:val="28"/>
          <w:szCs w:val="28"/>
        </w:rPr>
        <w:t> имеет огромный плюс в использовании. Она малогабаритна, умещается в спортивную сумку, её можно использовать на занятиях физической культурой, на прогулке, в группе, дома, на пляже, турпоходе и т. д.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2. Цели и задачи работы по обучению детей упражнениям с использованием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координационной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скоростной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 имеют широкий спектр, например, такие как,</w:t>
      </w:r>
      <w:r w:rsidRPr="000404E9">
        <w:rPr>
          <w:sz w:val="28"/>
          <w:szCs w:val="28"/>
        </w:rPr>
        <w:t xml:space="preserve"> развитие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координационных способностей</w:t>
      </w:r>
      <w:r w:rsidRPr="000404E9">
        <w:rPr>
          <w:sz w:val="28"/>
          <w:szCs w:val="28"/>
        </w:rPr>
        <w:t> и ориентировки в пространстве у детей дошкольного возраста. с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пособствовать</w:t>
      </w:r>
      <w:r w:rsidRPr="000404E9">
        <w:rPr>
          <w:sz w:val="28"/>
          <w:szCs w:val="28"/>
        </w:rPr>
        <w:t> укреплению связочно-суставного аппарата, развитию всех групп мышц, развитие двигательных качеств, формирование двигательных умений и навыков. Но сегодня рассмотрим подробнее задачу воспитания интереса и потребность к систематическим занятиям физической культурой с использованием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координационной лестницы</w:t>
      </w:r>
      <w:r w:rsidRPr="000404E9">
        <w:rPr>
          <w:sz w:val="28"/>
          <w:szCs w:val="28"/>
        </w:rPr>
        <w:t>. Двигательная активность является жизненно необходимой биологической потребностью, важным фактором роста и развития организма детей дошкольного возраста. Двигаясь, ребенок познает окружающий мир, учится любить его и целенаправленно действовать в нем, совершенствует опыт.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3. Характеристика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координационной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скоростной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Координационные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скоростные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 тренируют</w:t>
      </w:r>
      <w:r w:rsidRPr="000404E9">
        <w:rPr>
          <w:sz w:val="28"/>
          <w:szCs w:val="28"/>
        </w:rPr>
        <w:t>, как мышцы большие и быстрые, так и близко лежащие к костному аппарату, которые образуют каркас опорно-двигательного аппарата. Существует несколько вариантов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</w:t>
      </w:r>
      <w:r w:rsidRPr="000404E9">
        <w:rPr>
          <w:sz w:val="28"/>
          <w:szCs w:val="28"/>
        </w:rPr>
        <w:t>. В детском саду используется плоская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координационная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скоростная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</w:t>
      </w:r>
      <w:r w:rsidRPr="000404E9">
        <w:rPr>
          <w:sz w:val="28"/>
          <w:szCs w:val="28"/>
        </w:rPr>
        <w:t>.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 xml:space="preserve">Лестница состоит из строп </w:t>
      </w:r>
      <w:r>
        <w:rPr>
          <w:sz w:val="28"/>
          <w:szCs w:val="28"/>
        </w:rPr>
        <w:t xml:space="preserve"> 6 гибких</w:t>
      </w:r>
      <w:r w:rsidRPr="000404E9">
        <w:rPr>
          <w:sz w:val="28"/>
          <w:szCs w:val="28"/>
        </w:rPr>
        <w:t xml:space="preserve"> поперечных перекладин, которые абсолютно плоские по отношению к земле. Для детей дошкольного возраста размер ячейки равен </w:t>
      </w:r>
      <w:smartTag w:uri="urn:schemas-microsoft-com:office:smarttags" w:element="metricconverter">
        <w:smartTagPr>
          <w:attr w:name="ProductID" w:val="37 см"/>
        </w:smartTagPr>
        <w:r w:rsidRPr="000404E9">
          <w:rPr>
            <w:sz w:val="28"/>
            <w:szCs w:val="28"/>
          </w:rPr>
          <w:t>37 см</w:t>
        </w:r>
      </w:smartTag>
      <w:r w:rsidRPr="000404E9">
        <w:rPr>
          <w:sz w:val="28"/>
          <w:szCs w:val="28"/>
        </w:rPr>
        <w:t xml:space="preserve"> со всех сторон для выполнения упражнений. Для ползания, подлезания, метания размер ячейки равен 40x40 и более. Количество ячеек в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 не более 10</w:t>
      </w:r>
      <w:r w:rsidRPr="000404E9">
        <w:rPr>
          <w:sz w:val="28"/>
          <w:szCs w:val="28"/>
        </w:rPr>
        <w:t>. Также существуют разновидности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 сдвоенных</w:t>
      </w:r>
      <w:r w:rsidRPr="000404E9">
        <w:rPr>
          <w:sz w:val="28"/>
          <w:szCs w:val="28"/>
        </w:rPr>
        <w:t>, облегчённых, с соединительными крепежами для наращивания длины или составления крест-накрест.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4.  Предлагаемые варианты упражнений и игровых заданий наиболее эффективно решают нашу задачу. В своей работе я применяю координационную лестницу на различные виды деятельности такие как утренняя гимнастика, занятия по физической культуре, физкультминутки, подвижные игры, развлечения и самостоятельная деятельность детей в группе и на прогулке. Важной составляющей работы является самостоятельное выполнение заданий детей где они могут проявить творчество. Предлагаемые варианты упражнений и игровых заданий наиболее эффективно решают нашу задачу.</w:t>
      </w:r>
    </w:p>
    <w:p w:rsidR="006F611B" w:rsidRDefault="006F611B" w:rsidP="00DF1D4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Прежде чем приступить к выполнению упражнений на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координационной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скоростной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 xml:space="preserve">лестнице </w:t>
      </w:r>
      <w:r w:rsidRPr="000404E9">
        <w:rPr>
          <w:sz w:val="28"/>
          <w:szCs w:val="28"/>
          <w:bdr w:val="none" w:sz="0" w:space="0" w:color="auto" w:frame="1"/>
        </w:rPr>
        <w:t>следует провести небольшой инструктаж</w:t>
      </w:r>
      <w:r w:rsidRPr="000404E9">
        <w:rPr>
          <w:sz w:val="28"/>
          <w:szCs w:val="28"/>
        </w:rPr>
        <w:t>:</w:t>
      </w:r>
    </w:p>
    <w:p w:rsidR="006F611B" w:rsidRPr="000404E9" w:rsidRDefault="006F611B" w:rsidP="00DF1D4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правильная постановка ног;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04E9">
        <w:rPr>
          <w:sz w:val="28"/>
          <w:szCs w:val="28"/>
        </w:rPr>
        <w:t>не наступать на планки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>
        <w:rPr>
          <w:sz w:val="28"/>
          <w:szCs w:val="28"/>
        </w:rPr>
        <w:t>;</w:t>
      </w:r>
    </w:p>
    <w:p w:rsidR="006F611B" w:rsidRDefault="006F611B" w:rsidP="00DF1D4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04E9">
        <w:rPr>
          <w:sz w:val="28"/>
          <w:szCs w:val="28"/>
        </w:rPr>
        <w:t>начинать медленно, постепенно увеличивая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скорость выполнения движений</w:t>
      </w:r>
      <w:r w:rsidRPr="000404E9">
        <w:rPr>
          <w:sz w:val="28"/>
          <w:szCs w:val="28"/>
        </w:rPr>
        <w:t>. Правильная техника важнее, чем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скорость</w:t>
      </w:r>
      <w:r>
        <w:rPr>
          <w:sz w:val="28"/>
          <w:szCs w:val="28"/>
        </w:rPr>
        <w:t>;</w:t>
      </w:r>
    </w:p>
    <w:p w:rsidR="006F611B" w:rsidRDefault="006F611B" w:rsidP="00DF1D4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04E9">
        <w:rPr>
          <w:sz w:val="28"/>
          <w:szCs w:val="28"/>
        </w:rPr>
        <w:t>начинать выполнять упражнение, когда п</w:t>
      </w:r>
      <w:r>
        <w:rPr>
          <w:sz w:val="28"/>
          <w:szCs w:val="28"/>
        </w:rPr>
        <w:t>ервые три клетки будут свободны;</w:t>
      </w:r>
    </w:p>
    <w:p w:rsidR="006F611B" w:rsidRPr="000404E9" w:rsidRDefault="006F611B" w:rsidP="00DF1D4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04E9">
        <w:rPr>
          <w:sz w:val="28"/>
          <w:szCs w:val="28"/>
        </w:rPr>
        <w:t>бязательно разминать</w:t>
      </w:r>
      <w:r>
        <w:rPr>
          <w:sz w:val="28"/>
          <w:szCs w:val="28"/>
        </w:rPr>
        <w:t>ся перед выполнением упражнений.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Как и во многих упражнениях на технику, здесь больше важна правильность выполнения, а не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скорость выполнения</w:t>
      </w:r>
      <w:r w:rsidRPr="000404E9">
        <w:rPr>
          <w:sz w:val="28"/>
          <w:szCs w:val="28"/>
        </w:rPr>
        <w:t>. Сначала нужно выполнять упражнение технически правильно, а потом можно увеличивать темп или усложнить при выполнении этого упражнения, добавляя упражнения для рук, со спортивным инвентарем.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При выполнении упражнений на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координационной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скоростной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работа руками так же важна, как и работа ногами. В отдельных упражнениях руки являются балансиром, позволяющим выполнять упражнения более резко и активно.</w:t>
      </w:r>
    </w:p>
    <w:p w:rsidR="006F611B" w:rsidRPr="000404E9" w:rsidRDefault="006F611B" w:rsidP="00AC009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На занятиях по физической культуре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координационную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скоростную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лестницу можно применять</w:t>
      </w:r>
      <w:r w:rsidRPr="000404E9">
        <w:rPr>
          <w:sz w:val="28"/>
          <w:szCs w:val="28"/>
        </w:rPr>
        <w:t> начиная с младшей группы для формирования основных двигательных умений и навыков. В подготовительной к школе группе добавляются упражнения на развитие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координации</w:t>
      </w:r>
      <w:r w:rsidRPr="000404E9">
        <w:rPr>
          <w:sz w:val="28"/>
          <w:szCs w:val="28"/>
        </w:rPr>
        <w:t>. Занятия могут проводиться поточно, по группам. В подготовительной к школе группе при выполнении основных видов движений поточно, упражнения на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координацию</w:t>
      </w:r>
      <w:r w:rsidRPr="000404E9">
        <w:rPr>
          <w:sz w:val="28"/>
          <w:szCs w:val="28"/>
        </w:rPr>
        <w:t> движения выполняются первыми. Дети, которые хорошо справляются с заданием встают первыми, кто плохо последними. Это нужно для того, чтобы не было затора при выполнении упражнения и помочь ребенку правильно выполнить его.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На занятиях по физической культуре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лестницу можно применять в водной</w:t>
      </w:r>
      <w:r w:rsidRPr="000404E9">
        <w:rPr>
          <w:sz w:val="28"/>
          <w:szCs w:val="28"/>
        </w:rPr>
        <w:t>, основной и заключительной части занятия. Основным принципом планирования занятий с использованием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 является постепенное усложнение упражнений. Младшая, средняя и старшая группы выполняют ОВД с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применением лестницы по возрасту</w:t>
      </w:r>
      <w:r w:rsidRPr="000404E9">
        <w:rPr>
          <w:sz w:val="28"/>
          <w:szCs w:val="28"/>
        </w:rPr>
        <w:t>. Если ребёнок на свой возраст выполняет упражнение правильно, можно его усложнить. Если он и в этом случае выполняет упражнение хорошо, можно дать ему упражнение из следующей возрастной категории и. т. д. Подготовительной к школе группе можно добавить упражнения на развитие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координации движения</w:t>
      </w:r>
      <w:r w:rsidRPr="000404E9">
        <w:rPr>
          <w:sz w:val="28"/>
          <w:szCs w:val="28"/>
        </w:rPr>
        <w:t>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Применение лестницы</w:t>
      </w:r>
      <w:r w:rsidRPr="000404E9">
        <w:rPr>
          <w:sz w:val="28"/>
          <w:szCs w:val="28"/>
        </w:rPr>
        <w:t> служит прекрасным дополнением к занятиям по физической культуре и использовании её в самостоятельной деятельности в группах. С помощью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 развиваются такие качества как сила, быстрота,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координация движения</w:t>
      </w:r>
      <w:r w:rsidRPr="000404E9">
        <w:rPr>
          <w:sz w:val="28"/>
          <w:szCs w:val="28"/>
        </w:rPr>
        <w:t>, развитие глазомера при метании в цель. Успех от занятий по физической культуре будет только в том случае, если они будут разнообразными.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Примерный</w:t>
      </w:r>
      <w:r w:rsidRPr="000404E9">
        <w:rPr>
          <w:sz w:val="28"/>
          <w:szCs w:val="28"/>
        </w:rPr>
        <w:t> комплекс оздоровительной гимнастики для детей подготовительной к школе группе </w:t>
      </w:r>
      <w:r w:rsidRPr="000404E9">
        <w:rPr>
          <w:i/>
          <w:iCs/>
          <w:sz w:val="28"/>
          <w:szCs w:val="28"/>
          <w:bdr w:val="none" w:sz="0" w:space="0" w:color="auto" w:frame="1"/>
        </w:rPr>
        <w:t>(6-7лет)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1. Игровое упражнение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«По местам»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Ход упражнения</w:t>
      </w:r>
      <w:r w:rsidRPr="000404E9">
        <w:rPr>
          <w:sz w:val="28"/>
          <w:szCs w:val="28"/>
        </w:rPr>
        <w:t>: Играющие стоят в своих домиках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координационная скоростная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</w:t>
      </w:r>
      <w:r w:rsidRPr="000404E9">
        <w:rPr>
          <w:sz w:val="28"/>
          <w:szCs w:val="28"/>
        </w:rPr>
        <w:t xml:space="preserve">. </w:t>
      </w:r>
      <w:r w:rsidRPr="000404E9">
        <w:rPr>
          <w:sz w:val="28"/>
          <w:szCs w:val="28"/>
          <w:bdr w:val="none" w:sz="0" w:space="0" w:color="auto" w:frame="1"/>
        </w:rPr>
        <w:t>Задание</w:t>
      </w:r>
      <w:r w:rsidRPr="000404E9">
        <w:rPr>
          <w:sz w:val="28"/>
          <w:szCs w:val="28"/>
        </w:rPr>
        <w:t>: запомнить свое место. На первый сигнал все разбегаются. На второй сигнал каждый ребенок должен найти своё место и встать. Педагог отмечает детей, которые быстро и правильно справилась с заданием. Игра повторяется 2-3 раз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Упражнения с флажками (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Координационная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скоростная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 лежит на полу</w:t>
      </w:r>
      <w:r w:rsidRPr="000404E9">
        <w:rPr>
          <w:sz w:val="28"/>
          <w:szCs w:val="28"/>
        </w:rPr>
        <w:t>. Дети встают в клетки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 друг за другом</w:t>
      </w:r>
      <w:r w:rsidRPr="000404E9">
        <w:rPr>
          <w:sz w:val="28"/>
          <w:szCs w:val="28"/>
        </w:rPr>
        <w:t>, через одну клетку, в руках флажки)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2. И. п. - основная стойка, флажки внизу. 1 - шаг правой ногой в право, за пределы клетки, руки в стороны; 2 - шаг правой ногой влево, приставить к левой, поднять руки вверх; 3 - шаг левой ногой влево, за пределы клетки, руки в стороны; 4 - шаг левой ногой вправо, приставить к правой, исходное положение. </w:t>
      </w:r>
      <w:r w:rsidRPr="000404E9">
        <w:rPr>
          <w:i/>
          <w:iCs/>
          <w:sz w:val="28"/>
          <w:szCs w:val="28"/>
          <w:bdr w:val="none" w:sz="0" w:space="0" w:color="auto" w:frame="1"/>
        </w:rPr>
        <w:t>(8 раз)</w:t>
      </w:r>
      <w:r w:rsidRPr="000404E9">
        <w:rPr>
          <w:sz w:val="28"/>
          <w:szCs w:val="28"/>
        </w:rPr>
        <w:t>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3. И. п. - основная стойка, флажки внизу. 1 - шаг правой ногой в право, за пределы клетки, руки согнуть в локтях перед грудью; 2 - шаг левой ногой вправо, за пределы - клетки, приставить к правой, поднять руки вверх и наклонить туловище в правую сторону; 3 - шаг левой ногой влево, в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руки согнуть в локтях у груди. ; 4 -шаг правой ногой влево, в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приставить к левой, исходное положение. То же по 3-4 раза.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4. И. п. - стойка ноги слегка расставлены, флажки внизу. 1- шаг правой ногой в право, за пределы клетки, руки согнуть в локтях перед грудью и присесть; 2 - вернуться в исходное положение. То же в другую сторону, </w:t>
      </w:r>
      <w:r w:rsidRPr="000404E9">
        <w:rPr>
          <w:i/>
          <w:iCs/>
          <w:sz w:val="28"/>
          <w:szCs w:val="28"/>
          <w:bdr w:val="none" w:sz="0" w:space="0" w:color="auto" w:frame="1"/>
        </w:rPr>
        <w:t>(по 3-4 раза)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5. И. п. - основная стойка, флажки внизу. 1 - шаг правой ногой в право, за пределы клетки, правую руку в сторону; 2 - шаг левой ногой вправо, за пределы клетки, приставить к правой, правую руку в сторону; 3 - шаг левой ногой влево, в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левую руку вверх; 4 -шаг правой ногой влево, в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приставить к левой, правую руку вверх. То же в другую сторону </w:t>
      </w:r>
      <w:r w:rsidRPr="000404E9">
        <w:rPr>
          <w:i/>
          <w:iCs/>
          <w:sz w:val="28"/>
          <w:szCs w:val="28"/>
          <w:bdr w:val="none" w:sz="0" w:space="0" w:color="auto" w:frame="1"/>
        </w:rPr>
        <w:t>(5,6,7)</w:t>
      </w:r>
      <w:r w:rsidRPr="000404E9">
        <w:rPr>
          <w:sz w:val="28"/>
          <w:szCs w:val="28"/>
        </w:rPr>
        <w:t> 8 - исходное положение, </w:t>
      </w:r>
      <w:r w:rsidRPr="000404E9">
        <w:rPr>
          <w:i/>
          <w:iCs/>
          <w:sz w:val="28"/>
          <w:szCs w:val="28"/>
          <w:bdr w:val="none" w:sz="0" w:space="0" w:color="auto" w:frame="1"/>
        </w:rPr>
        <w:t>(по 3-4 раза)</w:t>
      </w:r>
      <w:r w:rsidRPr="000404E9">
        <w:rPr>
          <w:sz w:val="28"/>
          <w:szCs w:val="28"/>
        </w:rPr>
        <w:t>.</w:t>
      </w:r>
    </w:p>
    <w:p w:rsidR="006F611B" w:rsidRPr="000404E9" w:rsidRDefault="006F611B" w:rsidP="00886A5E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6. И. п. - основная стойка, флажки внизу. 1 - прыжком ноги врозь, за пределы клетки, флажки в стороны; 2 - исходное положение. На счет 1-8, повторить 2-3 раза.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4.  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Применение координационной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скоростной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 в самостоятельной деятельности детей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На прогулке</w:t>
      </w:r>
      <w:r w:rsidRPr="000404E9">
        <w:rPr>
          <w:sz w:val="28"/>
          <w:szCs w:val="28"/>
        </w:rPr>
        <w:t>: подвижные игры,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«классики»</w:t>
      </w:r>
      <w:r w:rsidRPr="000404E9">
        <w:rPr>
          <w:sz w:val="28"/>
          <w:szCs w:val="28"/>
        </w:rPr>
        <w:t>, упражнения в ходьбе, беге, прыжках, метании.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В группе</w:t>
      </w:r>
      <w:r w:rsidRPr="000404E9">
        <w:rPr>
          <w:sz w:val="28"/>
          <w:szCs w:val="28"/>
        </w:rPr>
        <w:t>: подлезание, ползание, ходьба, прыжки,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«классики»</w:t>
      </w:r>
      <w:r w:rsidRPr="000404E9">
        <w:rPr>
          <w:sz w:val="28"/>
          <w:szCs w:val="28"/>
        </w:rPr>
        <w:t>.</w:t>
      </w:r>
    </w:p>
    <w:p w:rsidR="006F611B" w:rsidRPr="000404E9" w:rsidRDefault="006F611B" w:rsidP="00886A5E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Для выполнения упражнений дети используют карточки-схемы с помощью воспитателей, в старшей и подготовительной группе - самостоятельно.</w:t>
      </w:r>
    </w:p>
    <w:p w:rsidR="006F611B" w:rsidRPr="00694918" w:rsidRDefault="006F611B" w:rsidP="00694918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 xml:space="preserve">Рассмотрим различные варианты упражнений для выполнения на занятии физической культурой, так и для самостоятельных выполнений. </w:t>
      </w:r>
    </w:p>
    <w:p w:rsidR="006F611B" w:rsidRPr="000404E9" w:rsidRDefault="006F611B" w:rsidP="00AC009B">
      <w:pPr>
        <w:pStyle w:val="NormalWeb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0404E9">
        <w:rPr>
          <w:sz w:val="28"/>
          <w:szCs w:val="28"/>
        </w:rPr>
        <w:t>Упражнения в ходьбе</w:t>
      </w:r>
    </w:p>
    <w:p w:rsidR="006F611B" w:rsidRPr="000404E9" w:rsidRDefault="006F611B" w:rsidP="00AC009B">
      <w:pPr>
        <w:pStyle w:val="NormalWeb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sz w:val="28"/>
          <w:szCs w:val="28"/>
        </w:rPr>
      </w:pPr>
      <w:r w:rsidRPr="000404E9">
        <w:rPr>
          <w:sz w:val="28"/>
          <w:szCs w:val="28"/>
        </w:rPr>
        <w:t>1. 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«Обычная ходьба»</w:t>
      </w:r>
      <w:r w:rsidRPr="000404E9">
        <w:rPr>
          <w:sz w:val="28"/>
          <w:szCs w:val="28"/>
        </w:rPr>
        <w:t> 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вместе, руки на пояс. Спину держать прямо, смотреть вперёд. 1. Шаг правой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2. Шаг левой ногой во вторую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0404E9" w:rsidRDefault="006F611B" w:rsidP="00AC009B">
      <w:pPr>
        <w:pStyle w:val="NormalWeb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sz w:val="28"/>
          <w:szCs w:val="28"/>
        </w:rPr>
      </w:pPr>
      <w:r w:rsidRPr="000404E9">
        <w:rPr>
          <w:sz w:val="28"/>
          <w:szCs w:val="28"/>
        </w:rPr>
        <w:t>2. 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«Лошадка»</w:t>
      </w:r>
      <w:r w:rsidRPr="000404E9">
        <w:rPr>
          <w:sz w:val="28"/>
          <w:szCs w:val="28"/>
        </w:rPr>
        <w:t> 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вместе, руки на пояс. Спину держать прямо, смотреть вперёд. 1. Шаг с высоким подниманием колен, правой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2. Шаг с высоким подниманием колен, левой ногой во вторую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3. 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«Зебра»</w:t>
      </w:r>
      <w:r w:rsidRPr="000404E9">
        <w:rPr>
          <w:sz w:val="28"/>
          <w:szCs w:val="28"/>
        </w:rPr>
        <w:t> И. п. - стоя, правым боком к лесенке, ноги вместе, руки на пояс. Спину держать прямо, смотреть вперед. 1. Шаг с высоким подниманием колен, правой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2. Шаг с высоким подниманием колен, левой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 </w:t>
      </w:r>
      <w:r w:rsidRPr="000404E9">
        <w:rPr>
          <w:i/>
          <w:iCs/>
          <w:sz w:val="28"/>
          <w:szCs w:val="28"/>
          <w:bdr w:val="none" w:sz="0" w:space="0" w:color="auto" w:frame="1"/>
        </w:rPr>
        <w:t>(левую ногу приставить к правой ноге)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0404E9" w:rsidRDefault="006F611B" w:rsidP="00AC009B">
      <w:pPr>
        <w:pStyle w:val="NormalWeb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0404E9">
        <w:rPr>
          <w:sz w:val="28"/>
          <w:szCs w:val="28"/>
        </w:rPr>
        <w:t>Беговые упражнения</w:t>
      </w:r>
    </w:p>
    <w:p w:rsidR="006F611B" w:rsidRPr="000404E9" w:rsidRDefault="006F611B" w:rsidP="00AC009B">
      <w:pPr>
        <w:pStyle w:val="NormalWeb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sz w:val="28"/>
          <w:szCs w:val="28"/>
        </w:rPr>
      </w:pPr>
      <w:r w:rsidRPr="000404E9">
        <w:rPr>
          <w:sz w:val="28"/>
          <w:szCs w:val="28"/>
        </w:rPr>
        <w:t>1. 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«Обычный бег»</w:t>
      </w:r>
      <w:r w:rsidRPr="000404E9">
        <w:rPr>
          <w:sz w:val="28"/>
          <w:szCs w:val="28"/>
        </w:rPr>
        <w:t> 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на ширине плеч, руки согнуты в локтях на уровне талии. Спину держать прямо, смотреть вперёд.</w:t>
      </w:r>
      <w:r w:rsidRPr="000404E9">
        <w:rPr>
          <w:sz w:val="28"/>
          <w:szCs w:val="28"/>
          <w:bdr w:val="none" w:sz="0" w:space="0" w:color="auto" w:frame="1"/>
        </w:rPr>
        <w:t>Бег</w:t>
      </w:r>
      <w:r w:rsidRPr="000404E9">
        <w:rPr>
          <w:sz w:val="28"/>
          <w:szCs w:val="28"/>
        </w:rPr>
        <w:t>: правой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левой ногой во вторую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0404E9" w:rsidRDefault="006F611B" w:rsidP="00AC009B">
      <w:pPr>
        <w:pStyle w:val="NormalWeb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sz w:val="28"/>
          <w:szCs w:val="28"/>
        </w:rPr>
      </w:pPr>
      <w:r w:rsidRPr="000404E9">
        <w:rPr>
          <w:sz w:val="28"/>
          <w:szCs w:val="28"/>
        </w:rPr>
        <w:t>2. 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«Мышка»</w:t>
      </w:r>
      <w:r w:rsidRPr="000404E9">
        <w:rPr>
          <w:sz w:val="28"/>
          <w:szCs w:val="28"/>
        </w:rPr>
        <w:t> </w:t>
      </w:r>
      <w:r w:rsidRPr="000404E9">
        <w:rPr>
          <w:i/>
          <w:iCs/>
          <w:sz w:val="28"/>
          <w:szCs w:val="28"/>
          <w:bdr w:val="none" w:sz="0" w:space="0" w:color="auto" w:frame="1"/>
        </w:rPr>
        <w:t>(быстрая)</w:t>
      </w:r>
      <w:r w:rsidRPr="000404E9">
        <w:rPr>
          <w:sz w:val="28"/>
          <w:szCs w:val="28"/>
        </w:rPr>
        <w:t>. 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на ширине плеч, руки согнуты в локтях на уровне талии. Спину держать прямо, смотреть вперед.</w:t>
      </w:r>
      <w:r w:rsidRPr="000404E9">
        <w:rPr>
          <w:sz w:val="28"/>
          <w:szCs w:val="28"/>
          <w:bdr w:val="none" w:sz="0" w:space="0" w:color="auto" w:frame="1"/>
        </w:rPr>
        <w:t>Бег</w:t>
      </w:r>
      <w:r w:rsidRPr="000404E9">
        <w:rPr>
          <w:sz w:val="28"/>
          <w:szCs w:val="28"/>
        </w:rPr>
        <w:t>: правой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левой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 </w:t>
      </w:r>
      <w:r w:rsidRPr="000404E9">
        <w:rPr>
          <w:i/>
          <w:iCs/>
          <w:sz w:val="28"/>
          <w:szCs w:val="28"/>
          <w:bdr w:val="none" w:sz="0" w:space="0" w:color="auto" w:frame="1"/>
        </w:rPr>
        <w:t>(левую ногу приставить к правой ноге)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3. 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«Журавль»</w:t>
      </w:r>
      <w:r w:rsidRPr="000404E9">
        <w:rPr>
          <w:sz w:val="28"/>
          <w:szCs w:val="28"/>
        </w:rPr>
        <w:t> 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на |ширине плеч, руки согнуты в локтях на уровне талии. Спину держать прямо, смотреть вперёд. Бег, выбрасывая прямые ноги вперё</w:t>
      </w:r>
      <w:r w:rsidRPr="000404E9">
        <w:rPr>
          <w:sz w:val="28"/>
          <w:szCs w:val="28"/>
          <w:bdr w:val="none" w:sz="0" w:space="0" w:color="auto" w:frame="1"/>
        </w:rPr>
        <w:t>д</w:t>
      </w:r>
      <w:r w:rsidRPr="000404E9">
        <w:rPr>
          <w:sz w:val="28"/>
          <w:szCs w:val="28"/>
        </w:rPr>
        <w:t>: правой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левой ногой во вторую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0404E9" w:rsidRDefault="006F611B" w:rsidP="00AC009B">
      <w:pPr>
        <w:pStyle w:val="NormalWeb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0404E9">
        <w:rPr>
          <w:sz w:val="28"/>
          <w:szCs w:val="28"/>
        </w:rPr>
        <w:t>Упражнения в прыжках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1. 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«3айчики»</w:t>
      </w:r>
      <w:r w:rsidRPr="000404E9">
        <w:rPr>
          <w:sz w:val="28"/>
          <w:szCs w:val="28"/>
        </w:rPr>
        <w:t> 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слегка расставлены и согнуты в коленях, руки на поясе. Прыжки на двух ногах, в каждую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мягко приземляясь на полусогнутые ноги, как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«зайки»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C754F5" w:rsidRDefault="006F611B" w:rsidP="00C754F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en-US"/>
        </w:rPr>
      </w:pPr>
      <w:r w:rsidRPr="000404E9">
        <w:rPr>
          <w:sz w:val="28"/>
          <w:szCs w:val="28"/>
        </w:rPr>
        <w:t>2. 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«Лягушки маленькие»</w:t>
      </w:r>
      <w:r w:rsidRPr="000404E9">
        <w:rPr>
          <w:sz w:val="28"/>
          <w:szCs w:val="28"/>
        </w:rPr>
        <w:t> 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слегка расставлены и согнуты в коленях, руки отведены назад. Прыжки на двух ногах через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мягко приземляясь на полусогнутые ноги. Выполнять упражнение до конца лесенки.</w:t>
      </w:r>
    </w:p>
    <w:p w:rsidR="006F611B" w:rsidRPr="000404E9" w:rsidRDefault="006F611B" w:rsidP="00AC009B">
      <w:pPr>
        <w:pStyle w:val="NormalWeb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0404E9">
        <w:rPr>
          <w:sz w:val="28"/>
          <w:szCs w:val="28"/>
        </w:rPr>
        <w:t>Упражнения в равновесии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1.</w:t>
      </w:r>
      <w:r w:rsidRPr="000404E9">
        <w:rPr>
          <w:i/>
          <w:iCs/>
          <w:sz w:val="28"/>
          <w:szCs w:val="28"/>
          <w:bdr w:val="none" w:sz="0" w:space="0" w:color="auto" w:frame="1"/>
        </w:rPr>
        <w:t>«Воробушки»</w:t>
      </w:r>
      <w:r w:rsidRPr="000404E9">
        <w:rPr>
          <w:sz w:val="28"/>
          <w:szCs w:val="28"/>
        </w:rPr>
        <w:t> 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вместе, руки в стороны. Спину держать прямо, смотреть вперёд. 1. Шаг правой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2. Шаг левой ногой во вторую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Выполнять упражнение до конца лесенки (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координационная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скоростная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</w:t>
      </w:r>
      <w:r w:rsidRPr="000404E9">
        <w:rPr>
          <w:sz w:val="28"/>
          <w:szCs w:val="28"/>
        </w:rPr>
        <w:t> прикреплена к стойкам для прыжков снизу, рейки горизонтально)</w:t>
      </w:r>
    </w:p>
    <w:p w:rsidR="006F611B" w:rsidRPr="000404E9" w:rsidRDefault="006F611B" w:rsidP="001C713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2. 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«Вороны»</w:t>
      </w:r>
      <w:r w:rsidRPr="000404E9">
        <w:rPr>
          <w:sz w:val="28"/>
          <w:szCs w:val="28"/>
        </w:rPr>
        <w:t> 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вместе, руки на пояс. Спину держать прямо, смотреть вперед. 1. Шаг правой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2. Шаг левой ногой во вторую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0404E9" w:rsidRDefault="006F611B" w:rsidP="001C713F">
      <w:pPr>
        <w:pStyle w:val="NormalWeb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0404E9">
        <w:rPr>
          <w:sz w:val="28"/>
          <w:szCs w:val="28"/>
        </w:rPr>
        <w:t>Ведение мяча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1. И. п. - стоя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 с правого бока</w:t>
      </w:r>
      <w:r w:rsidRPr="000404E9">
        <w:rPr>
          <w:sz w:val="28"/>
          <w:szCs w:val="28"/>
        </w:rPr>
        <w:t>, ноги на ширине плеч, мяч в согнутых руках на уровне талии. 1. Бросить мяч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 и поймать</w:t>
      </w:r>
      <w:r w:rsidRPr="000404E9">
        <w:rPr>
          <w:sz w:val="28"/>
          <w:szCs w:val="28"/>
        </w:rPr>
        <w:t>. 2. Сделать приставной шаг вправо на уровне второй клетки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 xml:space="preserve">, бросить мяч во вторую клетку, поймать его. Выполнять упражнение до конца лесенки. 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2. И. п. - стоя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на ширине плеч, мяч в согнутых руках на уровне талии. 1. Бросить мяч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 и поймать</w:t>
      </w:r>
      <w:r w:rsidRPr="000404E9">
        <w:rPr>
          <w:sz w:val="28"/>
          <w:szCs w:val="28"/>
        </w:rPr>
        <w:t>. 2. Шаг правой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3. Шаг левой ногой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 </w:t>
      </w:r>
      <w:r w:rsidRPr="000404E9">
        <w:rPr>
          <w:i/>
          <w:iCs/>
          <w:sz w:val="28"/>
          <w:szCs w:val="28"/>
          <w:bdr w:val="none" w:sz="0" w:space="0" w:color="auto" w:frame="1"/>
        </w:rPr>
        <w:t>(левую ногу приставить к правой ноге)</w:t>
      </w:r>
      <w:r w:rsidRPr="000404E9">
        <w:rPr>
          <w:sz w:val="28"/>
          <w:szCs w:val="28"/>
        </w:rPr>
        <w:t>.4. Бросить мяч во вторую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 и поймать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0404E9" w:rsidRDefault="006F611B" w:rsidP="001C713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Примерные</w:t>
      </w:r>
      <w:r w:rsidRPr="000404E9">
        <w:rPr>
          <w:sz w:val="28"/>
          <w:szCs w:val="28"/>
        </w:rPr>
        <w:t> комплексы упражнений</w:t>
      </w:r>
      <w:r w:rsidRPr="00C754F5">
        <w:rPr>
          <w:sz w:val="28"/>
          <w:szCs w:val="28"/>
        </w:rPr>
        <w:t xml:space="preserve"> </w:t>
      </w:r>
      <w:r w:rsidRPr="000404E9">
        <w:rPr>
          <w:sz w:val="28"/>
          <w:szCs w:val="28"/>
        </w:rPr>
        <w:t>для развития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координации движения</w:t>
      </w:r>
    </w:p>
    <w:p w:rsidR="006F611B" w:rsidRPr="000404E9" w:rsidRDefault="006F611B" w:rsidP="001C713F">
      <w:pPr>
        <w:pStyle w:val="NormalWeb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0404E9">
        <w:rPr>
          <w:sz w:val="28"/>
          <w:szCs w:val="28"/>
        </w:rPr>
        <w:t>Упражнение №1</w:t>
      </w:r>
    </w:p>
    <w:p w:rsidR="006F611B" w:rsidRPr="000404E9" w:rsidRDefault="006F611B" w:rsidP="00C754F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ноги вместе, руки на пояс. Спину держать прямо, смотреть вперед. 1. Шаг правой ногой, вправо, за пределы клетки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 на уровне первой клетки. 2. Шаг левой ногой, влево, за пределы клетки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 на уровне первой клетки. 3. Шаг правой ногой, влево, поставить ногу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4. Шаг левой ногой, вправо, поставить ногу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 </w:t>
      </w:r>
      <w:r w:rsidRPr="000404E9">
        <w:rPr>
          <w:i/>
          <w:iCs/>
          <w:sz w:val="28"/>
          <w:szCs w:val="28"/>
          <w:bdr w:val="none" w:sz="0" w:space="0" w:color="auto" w:frame="1"/>
        </w:rPr>
        <w:t>(приставить к правой)</w:t>
      </w:r>
      <w:r w:rsidRPr="000404E9">
        <w:rPr>
          <w:sz w:val="28"/>
          <w:szCs w:val="28"/>
        </w:rPr>
        <w:t>. Выполнять упражнение до конца лесенки.</w:t>
      </w:r>
    </w:p>
    <w:p w:rsidR="006F611B" w:rsidRPr="000404E9" w:rsidRDefault="006F611B" w:rsidP="00C754F5">
      <w:pPr>
        <w:pStyle w:val="NormalWeb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0404E9">
        <w:rPr>
          <w:sz w:val="28"/>
          <w:szCs w:val="28"/>
        </w:rPr>
        <w:t>Упражнение №2</w:t>
      </w:r>
    </w:p>
    <w:p w:rsidR="006F611B" w:rsidRPr="000404E9" w:rsidRDefault="006F611B" w:rsidP="00C754F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И. п. - стоя, лицом к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</w:t>
      </w:r>
      <w:r w:rsidRPr="000404E9">
        <w:rPr>
          <w:sz w:val="28"/>
          <w:szCs w:val="28"/>
        </w:rPr>
        <w:t>, с левого бока, ноги вместе, руки на пояс. Спину держать прямо, смотреть вперёд. 1. Шаг левой ногой,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2. Шаг правой ногой, в первую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 </w:t>
      </w:r>
      <w:r w:rsidRPr="000404E9">
        <w:rPr>
          <w:i/>
          <w:iCs/>
          <w:sz w:val="28"/>
          <w:szCs w:val="28"/>
          <w:bdr w:val="none" w:sz="0" w:space="0" w:color="auto" w:frame="1"/>
        </w:rPr>
        <w:t>(приставить к левой)</w:t>
      </w:r>
      <w:r w:rsidRPr="000404E9">
        <w:rPr>
          <w:sz w:val="28"/>
          <w:szCs w:val="28"/>
        </w:rPr>
        <w:t>. 3. Шаг левой ногой, за пределы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на уровне второй клетки. 4. Шаг правой ногой, за пределы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на уровне второй клетки </w:t>
      </w:r>
      <w:r w:rsidRPr="000404E9">
        <w:rPr>
          <w:i/>
          <w:iCs/>
          <w:sz w:val="28"/>
          <w:szCs w:val="28"/>
          <w:bdr w:val="none" w:sz="0" w:space="0" w:color="auto" w:frame="1"/>
        </w:rPr>
        <w:t>(приставить к левой)</w:t>
      </w:r>
      <w:r w:rsidRPr="000404E9">
        <w:rPr>
          <w:sz w:val="28"/>
          <w:szCs w:val="28"/>
        </w:rPr>
        <w:t>. 5. Шаг левой ногой, во вторую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6. Шаг правой ногой, во вторую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 </w:t>
      </w:r>
      <w:r w:rsidRPr="000404E9">
        <w:rPr>
          <w:i/>
          <w:iCs/>
          <w:sz w:val="28"/>
          <w:szCs w:val="28"/>
          <w:bdr w:val="none" w:sz="0" w:space="0" w:color="auto" w:frame="1"/>
        </w:rPr>
        <w:t>(приставить к левой)</w:t>
      </w:r>
      <w:r w:rsidRPr="000404E9">
        <w:rPr>
          <w:sz w:val="28"/>
          <w:szCs w:val="28"/>
        </w:rPr>
        <w:t>. Выполнять упражнение до конца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</w:t>
      </w:r>
    </w:p>
    <w:p w:rsidR="006F611B" w:rsidRPr="000404E9" w:rsidRDefault="006F611B" w:rsidP="001C713F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0404E9">
        <w:rPr>
          <w:sz w:val="28"/>
          <w:szCs w:val="28"/>
        </w:rPr>
        <w:t>Подвижные игры с использованием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координационной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скоростной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1. 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«Эстафета с мячом»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Инвентарь</w:t>
      </w:r>
      <w:r w:rsidRPr="000404E9">
        <w:rPr>
          <w:sz w:val="28"/>
          <w:szCs w:val="28"/>
        </w:rPr>
        <w:t xml:space="preserve">: 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 - 2-4шт</w:t>
      </w:r>
      <w:r>
        <w:rPr>
          <w:sz w:val="28"/>
          <w:szCs w:val="28"/>
        </w:rPr>
        <w:t>.</w:t>
      </w:r>
      <w:r w:rsidRPr="000404E9">
        <w:rPr>
          <w:sz w:val="28"/>
          <w:szCs w:val="28"/>
        </w:rPr>
        <w:t xml:space="preserve">; </w:t>
      </w:r>
      <w:r>
        <w:rPr>
          <w:sz w:val="28"/>
          <w:szCs w:val="28"/>
        </w:rPr>
        <w:t>большие стойки для прыжков-2шт.</w:t>
      </w:r>
      <w:r w:rsidRPr="000404E9">
        <w:rPr>
          <w:sz w:val="28"/>
          <w:szCs w:val="28"/>
        </w:rPr>
        <w:t>; мячи-2-4шт.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Ход игры</w:t>
      </w:r>
      <w:r w:rsidRPr="000404E9">
        <w:rPr>
          <w:sz w:val="28"/>
          <w:szCs w:val="28"/>
        </w:rPr>
        <w:t>: Играющие становятся в 2-4 колонны. На расстоянии 2-2,5 м от каждой колонны встает водящий с мячом. Между командами и водящими стоят стойки для прыжков с натянутой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лестницей</w:t>
      </w:r>
      <w:r w:rsidRPr="000404E9">
        <w:rPr>
          <w:sz w:val="28"/>
          <w:szCs w:val="28"/>
        </w:rPr>
        <w:t>. По сигналу водящие бросают мяч,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способом от груди</w:t>
      </w:r>
      <w:r w:rsidRPr="000404E9">
        <w:rPr>
          <w:sz w:val="28"/>
          <w:szCs w:val="28"/>
        </w:rPr>
        <w:t>, в клетку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 стоящим первыми игрокам, а те, поймав их, возвращают обратно и бегут в конец своей колонны. Затем водящие бросают мячи следующим игрокам и т. д. Побеждает команда, быстро и правильно выполнившая упражнение.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2.</w:t>
      </w:r>
      <w:r w:rsidRPr="000404E9">
        <w:rPr>
          <w:i/>
          <w:iCs/>
          <w:sz w:val="28"/>
          <w:szCs w:val="28"/>
          <w:bdr w:val="none" w:sz="0" w:space="0" w:color="auto" w:frame="1"/>
        </w:rPr>
        <w:t>«Пингвины»</w:t>
      </w:r>
      <w:r w:rsidRPr="000404E9">
        <w:rPr>
          <w:sz w:val="28"/>
          <w:szCs w:val="28"/>
        </w:rPr>
        <w:t> </w:t>
      </w:r>
      <w:r w:rsidRPr="000404E9">
        <w:rPr>
          <w:i/>
          <w:iCs/>
          <w:sz w:val="28"/>
          <w:szCs w:val="28"/>
          <w:bdr w:val="none" w:sz="0" w:space="0" w:color="auto" w:frame="1"/>
        </w:rPr>
        <w:t>(эстафета)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Инвентарь</w:t>
      </w:r>
      <w:r w:rsidRPr="000404E9">
        <w:rPr>
          <w:sz w:val="28"/>
          <w:szCs w:val="28"/>
        </w:rPr>
        <w:t>: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 -2-4пгг</w:t>
      </w:r>
      <w:r>
        <w:rPr>
          <w:sz w:val="28"/>
          <w:szCs w:val="28"/>
        </w:rPr>
        <w:t>.</w:t>
      </w:r>
      <w:r w:rsidRPr="000404E9">
        <w:rPr>
          <w:sz w:val="28"/>
          <w:szCs w:val="28"/>
        </w:rPr>
        <w:t>; мешочки с песком-2-4шт.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Ход игры</w:t>
      </w:r>
      <w:r w:rsidRPr="000404E9">
        <w:rPr>
          <w:sz w:val="28"/>
          <w:szCs w:val="28"/>
        </w:rPr>
        <w:t>: Играющие строятся в две колонны, у первого игрока в руках мешочек.</w:t>
      </w:r>
      <w:r>
        <w:rPr>
          <w:sz w:val="28"/>
          <w:szCs w:val="28"/>
        </w:rPr>
        <w:t xml:space="preserve"> </w:t>
      </w:r>
      <w:r w:rsidRPr="000404E9">
        <w:rPr>
          <w:sz w:val="28"/>
          <w:szCs w:val="28"/>
          <w:bdr w:val="none" w:sz="0" w:space="0" w:color="auto" w:frame="1"/>
        </w:rPr>
        <w:t>Задание</w:t>
      </w:r>
      <w:r w:rsidRPr="000404E9">
        <w:rPr>
          <w:sz w:val="28"/>
          <w:szCs w:val="28"/>
        </w:rPr>
        <w:t>: выполнить прыжки на двух ногах с мешочком, зажатым между колен. Возможны различные варианты прыжков. Возвращаясь в колонну с внешней стороны, отдать мешочек второму игроку команды, самому встать в конец колонны.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3. 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«Быстро в дом»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Инвентарь</w:t>
      </w:r>
      <w:r w:rsidRPr="000404E9">
        <w:rPr>
          <w:sz w:val="28"/>
          <w:szCs w:val="28"/>
        </w:rPr>
        <w:t>: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 - 4-5шт</w:t>
      </w:r>
      <w:r w:rsidRPr="000404E9">
        <w:rPr>
          <w:sz w:val="28"/>
          <w:szCs w:val="28"/>
        </w:rPr>
        <w:t>.</w:t>
      </w:r>
    </w:p>
    <w:p w:rsidR="006F611B" w:rsidRPr="000404E9" w:rsidRDefault="006F611B" w:rsidP="001C713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Ход игры</w:t>
      </w:r>
      <w:r w:rsidRPr="000404E9">
        <w:rPr>
          <w:sz w:val="28"/>
          <w:szCs w:val="28"/>
        </w:rPr>
        <w:t>: на полу положить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 в виде квадрата</w:t>
      </w:r>
      <w:r w:rsidRPr="000404E9">
        <w:rPr>
          <w:sz w:val="28"/>
          <w:szCs w:val="28"/>
        </w:rPr>
        <w:t>. Дети ходят в колонне по одному, вокруг квадрата (клеток у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 на два меньше количества детей, бег, переход на ходьбу.</w:t>
      </w:r>
      <w:r>
        <w:rPr>
          <w:sz w:val="28"/>
          <w:szCs w:val="28"/>
        </w:rPr>
        <w:t xml:space="preserve"> </w:t>
      </w:r>
      <w:r w:rsidRPr="000404E9">
        <w:rPr>
          <w:sz w:val="28"/>
          <w:szCs w:val="28"/>
          <w:bdr w:val="none" w:sz="0" w:space="0" w:color="auto" w:frame="1"/>
        </w:rPr>
        <w:t>Педагог говорит</w:t>
      </w:r>
      <w:r w:rsidRPr="000404E9">
        <w:rPr>
          <w:sz w:val="28"/>
          <w:szCs w:val="28"/>
        </w:rPr>
        <w:t>: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«Быстро в дом!»</w:t>
      </w:r>
      <w:r w:rsidRPr="000404E9">
        <w:rPr>
          <w:sz w:val="28"/>
          <w:szCs w:val="28"/>
        </w:rPr>
        <w:t> Каждый ребенок должен быстро встать в домик. Тот, кто остался без домика, считается проигравшим.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4. 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«Ловишка с ленточками»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Инвентарь</w:t>
      </w:r>
      <w:r w:rsidRPr="000404E9">
        <w:rPr>
          <w:sz w:val="28"/>
          <w:szCs w:val="28"/>
        </w:rPr>
        <w:t>: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 - 4-5шт</w:t>
      </w:r>
      <w:r w:rsidRPr="000404E9">
        <w:rPr>
          <w:sz w:val="28"/>
          <w:szCs w:val="28"/>
        </w:rPr>
        <w:t>., ленточки.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Ход игры</w:t>
      </w:r>
      <w:r w:rsidRPr="000404E9">
        <w:rPr>
          <w:sz w:val="28"/>
          <w:szCs w:val="28"/>
        </w:rPr>
        <w:t>: По краям площадки расположены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. Дети встают в клетки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лестницы</w:t>
      </w:r>
      <w:r w:rsidRPr="000404E9">
        <w:rPr>
          <w:sz w:val="28"/>
          <w:szCs w:val="28"/>
        </w:rPr>
        <w:t>, у каждого имеется цветная ленточка, заправленная сзади за пояс. В центре круга стоит водящий.</w:t>
      </w:r>
      <w:r>
        <w:rPr>
          <w:sz w:val="28"/>
          <w:szCs w:val="28"/>
        </w:rPr>
        <w:t xml:space="preserve"> </w:t>
      </w:r>
      <w:r w:rsidRPr="000404E9">
        <w:rPr>
          <w:sz w:val="28"/>
          <w:szCs w:val="28"/>
          <w:bdr w:val="none" w:sz="0" w:space="0" w:color="auto" w:frame="1"/>
        </w:rPr>
        <w:t>По сигналу</w:t>
      </w:r>
      <w:r w:rsidRPr="000404E9">
        <w:rPr>
          <w:sz w:val="28"/>
          <w:szCs w:val="28"/>
        </w:rPr>
        <w:t>: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«Лови!»</w:t>
      </w:r>
      <w:r w:rsidRPr="000404E9">
        <w:rPr>
          <w:sz w:val="28"/>
          <w:szCs w:val="28"/>
        </w:rPr>
        <w:t> — дети разбегаются по площадке. Водящий бегает за играющими, стараясь вытянуть у кого-нибудь ленточку.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404E9">
        <w:rPr>
          <w:sz w:val="28"/>
          <w:szCs w:val="28"/>
          <w:bdr w:val="none" w:sz="0" w:space="0" w:color="auto" w:frame="1"/>
        </w:rPr>
        <w:t>По сигналу</w:t>
      </w:r>
      <w:r w:rsidRPr="000404E9">
        <w:rPr>
          <w:sz w:val="28"/>
          <w:szCs w:val="28"/>
        </w:rPr>
        <w:t>: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«В домики беги!»</w:t>
      </w:r>
      <w:r w:rsidRPr="000404E9">
        <w:rPr>
          <w:sz w:val="28"/>
          <w:szCs w:val="28"/>
        </w:rPr>
        <w:t> — все встают в </w:t>
      </w:r>
      <w:r w:rsidRPr="000404E9">
        <w:rPr>
          <w:i/>
          <w:iCs/>
          <w:sz w:val="28"/>
          <w:szCs w:val="28"/>
          <w:bdr w:val="none" w:sz="0" w:space="0" w:color="auto" w:frame="1"/>
        </w:rPr>
        <w:t>«домики»</w:t>
      </w:r>
      <w:r w:rsidRPr="000404E9">
        <w:rPr>
          <w:sz w:val="28"/>
          <w:szCs w:val="28"/>
        </w:rPr>
        <w:t> </w:t>
      </w:r>
      <w:r w:rsidRPr="000404E9">
        <w:rPr>
          <w:i/>
          <w:iCs/>
          <w:sz w:val="28"/>
          <w:szCs w:val="28"/>
          <w:bdr w:val="none" w:sz="0" w:space="0" w:color="auto" w:frame="1"/>
        </w:rPr>
        <w:t>(любые клетки 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лестницы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. Педагог предлагает поднять руки тем, у кого нет ленточек и подсчитывает проигравших. Водящий возвращает ленточки играющим, и игра повторяется с новым водящим.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  <w:bdr w:val="none" w:sz="0" w:space="0" w:color="auto" w:frame="1"/>
        </w:rPr>
        <w:t>Вариант</w:t>
      </w:r>
      <w:r w:rsidRPr="000404E9">
        <w:rPr>
          <w:sz w:val="28"/>
          <w:szCs w:val="28"/>
        </w:rPr>
        <w:t>: играющие встают только в свои домики.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 xml:space="preserve">5. 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Координационная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скоростная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</w:t>
      </w:r>
      <w:r w:rsidRPr="000404E9">
        <w:rPr>
          <w:sz w:val="28"/>
          <w:szCs w:val="28"/>
        </w:rPr>
        <w:t> является эффективным средством развития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двигательно-координационных качеств</w:t>
      </w:r>
      <w:r w:rsidRPr="000404E9">
        <w:rPr>
          <w:sz w:val="28"/>
          <w:szCs w:val="28"/>
        </w:rPr>
        <w:t>, которые необходимы во многих видах спорта.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Ежедневная тренировка на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координационных </w:t>
      </w:r>
      <w:r w:rsidRPr="000404E9">
        <w:rPr>
          <w:i/>
          <w:iCs/>
          <w:sz w:val="28"/>
          <w:szCs w:val="28"/>
          <w:bdr w:val="none" w:sz="0" w:space="0" w:color="auto" w:frame="1"/>
        </w:rPr>
        <w:t>(</w:t>
      </w:r>
      <w:r w:rsidRPr="000404E9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скоростных</w:t>
      </w:r>
      <w:r w:rsidRPr="000404E9">
        <w:rPr>
          <w:i/>
          <w:iCs/>
          <w:sz w:val="28"/>
          <w:szCs w:val="28"/>
          <w:bdr w:val="none" w:sz="0" w:space="0" w:color="auto" w:frame="1"/>
        </w:rPr>
        <w:t>)</w:t>
      </w:r>
      <w:r w:rsidRPr="000404E9">
        <w:rPr>
          <w:sz w:val="28"/>
          <w:szCs w:val="28"/>
        </w:rPr>
        <w:t>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лестницах</w:t>
      </w:r>
      <w:r w:rsidRPr="000404E9">
        <w:rPr>
          <w:sz w:val="28"/>
          <w:szCs w:val="28"/>
        </w:rPr>
        <w:t>, правильно подобранные упражнения и их дозировка, позволит улучшить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координацию движению</w:t>
      </w:r>
      <w:r w:rsidRPr="000404E9">
        <w:rPr>
          <w:sz w:val="28"/>
          <w:szCs w:val="28"/>
        </w:rPr>
        <w:t>, повысить </w:t>
      </w:r>
      <w:r w:rsidRPr="000404E9">
        <w:rPr>
          <w:rStyle w:val="Strong"/>
          <w:b w:val="0"/>
          <w:sz w:val="28"/>
          <w:szCs w:val="28"/>
          <w:bdr w:val="none" w:sz="0" w:space="0" w:color="auto" w:frame="1"/>
        </w:rPr>
        <w:t>скорость</w:t>
      </w:r>
      <w:r w:rsidRPr="000404E9">
        <w:rPr>
          <w:sz w:val="28"/>
          <w:szCs w:val="28"/>
        </w:rPr>
        <w:t> на коротких дистанциях, а также разнообразить занятия с дошкольниками.</w:t>
      </w:r>
    </w:p>
    <w:p w:rsidR="006F611B" w:rsidRPr="000404E9" w:rsidRDefault="006F611B" w:rsidP="00886A5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404E9">
        <w:rPr>
          <w:sz w:val="28"/>
          <w:szCs w:val="28"/>
        </w:rPr>
        <w:t>В своей работе я хотела показать, что необходимо использовать новый формы занятия с детьми с применением современных средств, так как они повышают интерес к занятиям физической культуры, спортивным играм и соревнованиям.</w:t>
      </w:r>
    </w:p>
    <w:p w:rsidR="006F611B" w:rsidRPr="000404E9" w:rsidRDefault="006F611B" w:rsidP="00886A5E">
      <w:pPr>
        <w:jc w:val="both"/>
        <w:rPr>
          <w:rFonts w:ascii="Times New Roman" w:hAnsi="Times New Roman"/>
          <w:sz w:val="28"/>
          <w:szCs w:val="28"/>
        </w:rPr>
      </w:pPr>
    </w:p>
    <w:sectPr w:rsidR="006F611B" w:rsidRPr="000404E9" w:rsidSect="00DF1D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D7"/>
    <w:rsid w:val="000404E9"/>
    <w:rsid w:val="000B399B"/>
    <w:rsid w:val="001C713F"/>
    <w:rsid w:val="00276CB5"/>
    <w:rsid w:val="002D3FDD"/>
    <w:rsid w:val="004E67CA"/>
    <w:rsid w:val="005E35B5"/>
    <w:rsid w:val="00694918"/>
    <w:rsid w:val="006E6D5F"/>
    <w:rsid w:val="006F611B"/>
    <w:rsid w:val="00853C39"/>
    <w:rsid w:val="00886A5E"/>
    <w:rsid w:val="009318D7"/>
    <w:rsid w:val="00AC009B"/>
    <w:rsid w:val="00B76B83"/>
    <w:rsid w:val="00C754F5"/>
    <w:rsid w:val="00CD5D42"/>
    <w:rsid w:val="00DE776E"/>
    <w:rsid w:val="00DF1D4C"/>
    <w:rsid w:val="00EF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C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6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86A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7</Pages>
  <Words>2329</Words>
  <Characters>13280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Microsoft Office</cp:lastModifiedBy>
  <cp:revision>10</cp:revision>
  <dcterms:created xsi:type="dcterms:W3CDTF">2021-09-20T07:51:00Z</dcterms:created>
  <dcterms:modified xsi:type="dcterms:W3CDTF">2022-04-03T11:18:00Z</dcterms:modified>
</cp:coreProperties>
</file>