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E3" w:rsidRPr="00DE1EE7" w:rsidRDefault="00F432E3" w:rsidP="006F528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Сценарий праздника "День Победы"</w:t>
      </w:r>
    </w:p>
    <w:p w:rsidR="00F432E3" w:rsidRPr="00DE1EE7" w:rsidRDefault="00F432E3" w:rsidP="006F528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 Иметь представление о Великой Отечественной войне, о Дне победы. Воспитывать уважение к памяти павших героев. Познакомить с героическими страницами истории нашей Родины и воспитывать чувство патриотизма. </w:t>
      </w:r>
    </w:p>
    <w:p w:rsidR="00F432E3" w:rsidRPr="00DE1EE7" w:rsidRDefault="00F432E3" w:rsidP="00EC48C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Задачи: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 Продолжить знакомить с фактами о войне, воспитывать чувства гордости за свой народ, армию желание защищать свою страну.  Закрепить знания о ВОВ, развивать речь, мышление, сопереживание, сочувствие, поддерживать инициативу детей.  Воспитание уважения к защитникам Родины на основе ярких впечатлений, конкретных исторических фактов доступных детям и вызывающих у них сильные эмоции, гордость за свой народ, любовь к Родине.  Выражать положительные эмоции при прослушивании музыкальных произведений о Великой Отечественной войне. Формировать элементарные знания детей о событиях в Великую Отечественную войну. Вызвать желание подражать воинам, быть такими же мужественными, смелыми, отважными, храбрыми. </w:t>
      </w:r>
    </w:p>
    <w:p w:rsidR="00F432E3" w:rsidRDefault="00F432E3" w:rsidP="006F528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2E3" w:rsidRDefault="00F432E3" w:rsidP="006F528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2E3" w:rsidRDefault="00F432E3" w:rsidP="006F528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2E3" w:rsidRDefault="00F432E3" w:rsidP="006F528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2E3" w:rsidRDefault="00F432E3" w:rsidP="006F528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2E3" w:rsidRDefault="00F432E3" w:rsidP="006F528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2E3" w:rsidRDefault="00F432E3" w:rsidP="006F528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2E3" w:rsidRDefault="00F432E3" w:rsidP="006F528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2E3" w:rsidRDefault="00F432E3" w:rsidP="006F528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2E3" w:rsidRDefault="00F432E3" w:rsidP="006F528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2E3" w:rsidRDefault="00F432E3" w:rsidP="006F528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2E3" w:rsidRDefault="00F432E3" w:rsidP="006F528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2E3" w:rsidRDefault="00F432E3" w:rsidP="006F528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2E3" w:rsidRDefault="00F432E3" w:rsidP="006F528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2E3" w:rsidRDefault="00F432E3" w:rsidP="006F528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2E3" w:rsidRDefault="00F432E3" w:rsidP="006F528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2E3" w:rsidRDefault="00F432E3" w:rsidP="006F528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Музыкально-спортивный праздник «День Победы»</w:t>
      </w:r>
    </w:p>
    <w:p w:rsidR="00F432E3" w:rsidRPr="00DE1EE7" w:rsidRDefault="00F432E3" w:rsidP="006F528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 xml:space="preserve">Ход праздника </w:t>
      </w:r>
    </w:p>
    <w:p w:rsidR="00F432E3" w:rsidRDefault="00F432E3" w:rsidP="00E747DC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i/>
          <w:color w:val="000000"/>
          <w:sz w:val="28"/>
          <w:szCs w:val="28"/>
        </w:rPr>
        <w:t>Звучит аудиозапись «Прощание Славянки» (В. Агапкин). Выходят дети</w:t>
      </w:r>
      <w:r w:rsidRPr="00403EF6">
        <w:rPr>
          <w:rFonts w:ascii="Times New Roman" w:hAnsi="Times New Roman"/>
          <w:b/>
          <w:i/>
          <w:color w:val="000000"/>
          <w:sz w:val="28"/>
          <w:szCs w:val="28"/>
        </w:rPr>
        <w:t xml:space="preserve"> (маршируют с флажками, строятся тройками)</w:t>
      </w:r>
      <w:r w:rsidRPr="00DE1EE7">
        <w:rPr>
          <w:rFonts w:ascii="Times New Roman" w:hAnsi="Times New Roman"/>
          <w:b/>
          <w:i/>
          <w:color w:val="000000"/>
          <w:sz w:val="28"/>
          <w:szCs w:val="28"/>
        </w:rPr>
        <w:t>. Выходят ведущие.</w:t>
      </w:r>
      <w:r w:rsidRPr="00DE1EE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432E3" w:rsidRDefault="00F432E3" w:rsidP="00E747D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Ведущий 1: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 Дорогие ребята и уважаемые наши гости! Поздравляем вас с великим праздником – Днем Победы! Много лет прошло с того дня, когда впервые прозвучало это слово – "Победа". Сегодня мы с Вами собрались в честь знаменательного праздника, Дня Победы над фашистской Германией. Наши дети подготовили для вас праздничный концерт. Встречаем их аплодисментами! </w:t>
      </w:r>
    </w:p>
    <w:p w:rsidR="00F432E3" w:rsidRPr="00DE1EE7" w:rsidRDefault="00F432E3" w:rsidP="00E747D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Ведущий 2: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 9 мая – это светлый и радостный праздник. В этот день 72 года назад закончилась Великая Отечественная война. Много лет назад немецкие войска напали на нашу землю, а наш народ от мала до велика, мужчины и женщины, включая детей и стариков, встали на защиту нашей Родины. Мы с благодарностью вспоминаем воинов, отстоявших мир. Всем нашим защитникам, и тех, кого с нами нет, мы обязаны тем, что живём сейчас под мирным, чистым небом. ВЕЧНАЯ ИМ СЛАВА! Ребята! Сегодня мы со всем народом отмечаем праздник Победы. </w:t>
      </w:r>
      <w:r>
        <w:rPr>
          <w:rFonts w:ascii="Times New Roman" w:hAnsi="Times New Roman"/>
          <w:color w:val="000000"/>
          <w:sz w:val="28"/>
          <w:szCs w:val="28"/>
        </w:rPr>
        <w:t>Ребята подготовительной группы прочтут свои стихотворения.</w:t>
      </w:r>
    </w:p>
    <w:p w:rsidR="00F432E3" w:rsidRPr="00F609AA" w:rsidRDefault="00F432E3" w:rsidP="00892C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1-й</w:t>
      </w:r>
    </w:p>
    <w:p w:rsidR="00F432E3" w:rsidRPr="00DE1EE7" w:rsidRDefault="00F432E3" w:rsidP="00892C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С весной пришла к нам Победа –  </w:t>
      </w:r>
    </w:p>
    <w:p w:rsidR="00F432E3" w:rsidRPr="00DE1EE7" w:rsidRDefault="00F432E3" w:rsidP="00892C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Праздник света, праздник добра, </w:t>
      </w:r>
    </w:p>
    <w:p w:rsidR="00F432E3" w:rsidRPr="00DE1EE7" w:rsidRDefault="00F432E3" w:rsidP="00892C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И каждый мальчишка знает об этом, </w:t>
      </w:r>
    </w:p>
    <w:p w:rsidR="00F432E3" w:rsidRPr="00DE1EE7" w:rsidRDefault="00F432E3" w:rsidP="006F52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Сколько трагедий война принесла.  </w:t>
      </w:r>
    </w:p>
    <w:p w:rsidR="00F432E3" w:rsidRPr="00F609AA" w:rsidRDefault="00F432E3" w:rsidP="00EC48C4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2-й</w:t>
      </w:r>
    </w:p>
    <w:p w:rsidR="00F432E3" w:rsidRPr="00DE1EE7" w:rsidRDefault="00F432E3" w:rsidP="00EC48C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Из года в год газеты отдаляют, </w:t>
      </w:r>
    </w:p>
    <w:p w:rsidR="00F432E3" w:rsidRPr="00DE1EE7" w:rsidRDefault="00F432E3" w:rsidP="00EC48C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Своих потомков дальше от тех лет, </w:t>
      </w:r>
    </w:p>
    <w:p w:rsidR="00F432E3" w:rsidRPr="00DE1EE7" w:rsidRDefault="00F432E3" w:rsidP="00EC48C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И май всем вновь напоминает, </w:t>
      </w:r>
    </w:p>
    <w:p w:rsidR="00F432E3" w:rsidRPr="00DE1EE7" w:rsidRDefault="00F432E3" w:rsidP="00EC48C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Какой ценой достался мир для всех. </w:t>
      </w:r>
    </w:p>
    <w:p w:rsidR="00F432E3" w:rsidRPr="00F609AA" w:rsidRDefault="00F432E3" w:rsidP="00D1579E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3-й </w:t>
      </w:r>
    </w:p>
    <w:p w:rsidR="00F432E3" w:rsidRPr="00DE1EE7" w:rsidRDefault="00F432E3" w:rsidP="00D1579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Застыли в тоске обелиски,  </w:t>
      </w:r>
    </w:p>
    <w:p w:rsidR="00F432E3" w:rsidRPr="00DE1EE7" w:rsidRDefault="00F432E3" w:rsidP="00D1579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В гранитном каминном строю </w:t>
      </w:r>
    </w:p>
    <w:p w:rsidR="00F432E3" w:rsidRPr="00DE1EE7" w:rsidRDefault="00F432E3" w:rsidP="00D1579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Солдат советских напишем в списки, </w:t>
      </w:r>
    </w:p>
    <w:p w:rsidR="00F432E3" w:rsidRPr="00DE1EE7" w:rsidRDefault="00F432E3" w:rsidP="00D1579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Тех, кто погиб в праведном бою.  </w:t>
      </w:r>
    </w:p>
    <w:p w:rsidR="00F432E3" w:rsidRPr="00F609AA" w:rsidRDefault="00F432E3" w:rsidP="00D1579E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4-й </w:t>
      </w:r>
    </w:p>
    <w:p w:rsidR="00F432E3" w:rsidRPr="00DE1EE7" w:rsidRDefault="00F432E3" w:rsidP="00D1579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Тогда еще нас не было на свете, </w:t>
      </w:r>
    </w:p>
    <w:p w:rsidR="00F432E3" w:rsidRPr="00DE1EE7" w:rsidRDefault="00F432E3" w:rsidP="00D1579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Когда гремел салют из края в край. </w:t>
      </w:r>
    </w:p>
    <w:p w:rsidR="00F432E3" w:rsidRPr="00DE1EE7" w:rsidRDefault="00F432E3" w:rsidP="00D1579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Солдаты! Подарили вы планете, </w:t>
      </w:r>
    </w:p>
    <w:p w:rsidR="00F432E3" w:rsidRPr="00DE1EE7" w:rsidRDefault="00F432E3" w:rsidP="00D1579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Великий май, победный май! </w:t>
      </w:r>
    </w:p>
    <w:p w:rsidR="00F432E3" w:rsidRDefault="00F432E3" w:rsidP="00D1579E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32E3" w:rsidRDefault="00F432E3" w:rsidP="00D1579E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32E3" w:rsidRPr="00F609AA" w:rsidRDefault="00F432E3" w:rsidP="00D1579E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5-й </w:t>
      </w:r>
    </w:p>
    <w:p w:rsidR="00F432E3" w:rsidRPr="00DE1EE7" w:rsidRDefault="00F432E3" w:rsidP="00D1579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Сияет солнце в День Победы! </w:t>
      </w:r>
    </w:p>
    <w:p w:rsidR="00F432E3" w:rsidRPr="00DE1EE7" w:rsidRDefault="00F432E3" w:rsidP="00D1579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И будет нам всегда светить. </w:t>
      </w:r>
    </w:p>
    <w:p w:rsidR="00F432E3" w:rsidRPr="00DE1EE7" w:rsidRDefault="00F432E3" w:rsidP="00D1579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В боях жестоких наши деды </w:t>
      </w:r>
    </w:p>
    <w:p w:rsidR="00F432E3" w:rsidRPr="00DE1EE7" w:rsidRDefault="00F432E3" w:rsidP="00D1579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Врага сумели победить! </w:t>
      </w:r>
    </w:p>
    <w:p w:rsidR="00F432E3" w:rsidRPr="00DE1EE7" w:rsidRDefault="00F432E3" w:rsidP="00D1579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Мы будем храбрыми, как деды, </w:t>
      </w:r>
    </w:p>
    <w:p w:rsidR="00F432E3" w:rsidRPr="00DE1EE7" w:rsidRDefault="00F432E3" w:rsidP="00D1579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Родную землю защитим, </w:t>
      </w:r>
    </w:p>
    <w:p w:rsidR="00F432E3" w:rsidRPr="00DE1EE7" w:rsidRDefault="00F432E3" w:rsidP="00D1579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И солнце яркое Победы </w:t>
      </w:r>
    </w:p>
    <w:p w:rsidR="00F432E3" w:rsidRPr="00D1579E" w:rsidRDefault="00F432E3" w:rsidP="00EC48C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Мы никому не отдадим. </w:t>
      </w:r>
    </w:p>
    <w:p w:rsidR="00F432E3" w:rsidRPr="00F609AA" w:rsidRDefault="00F432E3" w:rsidP="00D1579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6-й </w:t>
      </w:r>
    </w:p>
    <w:p w:rsidR="00F432E3" w:rsidRPr="00D1579E" w:rsidRDefault="00F432E3" w:rsidP="00D1579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hAnsi="Times New Roman"/>
          <w:color w:val="000000"/>
          <w:sz w:val="28"/>
          <w:szCs w:val="28"/>
          <w:lang w:eastAsia="ru-RU"/>
        </w:rPr>
        <w:t>Мы встречаем день Победы,</w:t>
      </w:r>
    </w:p>
    <w:p w:rsidR="00F432E3" w:rsidRPr="00D1579E" w:rsidRDefault="00F432E3" w:rsidP="00D157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hAnsi="Times New Roman"/>
          <w:color w:val="000000"/>
          <w:sz w:val="28"/>
          <w:szCs w:val="28"/>
          <w:lang w:eastAsia="ru-RU"/>
        </w:rPr>
        <w:t>Он идёт в цветах, знамёнах.</w:t>
      </w:r>
    </w:p>
    <w:p w:rsidR="00F432E3" w:rsidRPr="00D1579E" w:rsidRDefault="00F432E3" w:rsidP="00D157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hAnsi="Times New Roman"/>
          <w:color w:val="000000"/>
          <w:sz w:val="28"/>
          <w:szCs w:val="28"/>
          <w:lang w:eastAsia="ru-RU"/>
        </w:rPr>
        <w:t>Всех героев мы сегодня</w:t>
      </w:r>
    </w:p>
    <w:p w:rsidR="00F432E3" w:rsidRPr="00D1579E" w:rsidRDefault="00F432E3" w:rsidP="00D157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hAnsi="Times New Roman"/>
          <w:color w:val="000000"/>
          <w:sz w:val="28"/>
          <w:szCs w:val="28"/>
          <w:lang w:eastAsia="ru-RU"/>
        </w:rPr>
        <w:t>Называем поимённо.</w:t>
      </w:r>
    </w:p>
    <w:p w:rsidR="00F432E3" w:rsidRPr="00D1579E" w:rsidRDefault="00F432E3" w:rsidP="00D157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hAnsi="Times New Roman"/>
          <w:color w:val="000000"/>
          <w:sz w:val="28"/>
          <w:szCs w:val="28"/>
          <w:lang w:eastAsia="ru-RU"/>
        </w:rPr>
        <w:t>Знаем мы: совсем не просто</w:t>
      </w:r>
    </w:p>
    <w:p w:rsidR="00F432E3" w:rsidRPr="00D1579E" w:rsidRDefault="00F432E3" w:rsidP="00D157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hAnsi="Times New Roman"/>
          <w:color w:val="000000"/>
          <w:sz w:val="28"/>
          <w:szCs w:val="28"/>
          <w:lang w:eastAsia="ru-RU"/>
        </w:rPr>
        <w:t>Он пришёл к нам – День Победы.</w:t>
      </w:r>
    </w:p>
    <w:p w:rsidR="00F432E3" w:rsidRDefault="00F432E3" w:rsidP="00D157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432E3" w:rsidRPr="00D1579E" w:rsidRDefault="00F432E3" w:rsidP="00D157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hAnsi="Times New Roman"/>
          <w:color w:val="000000"/>
          <w:sz w:val="28"/>
          <w:szCs w:val="28"/>
          <w:lang w:eastAsia="ru-RU"/>
        </w:rPr>
        <w:t>Этот день завоевали</w:t>
      </w:r>
    </w:p>
    <w:p w:rsidR="00F432E3" w:rsidRPr="00D1579E" w:rsidRDefault="00F432E3" w:rsidP="00D157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hAnsi="Times New Roman"/>
          <w:color w:val="000000"/>
          <w:sz w:val="28"/>
          <w:szCs w:val="28"/>
          <w:lang w:eastAsia="ru-RU"/>
        </w:rPr>
        <w:t>Наши папы, наши деды.</w:t>
      </w:r>
    </w:p>
    <w:p w:rsidR="00F432E3" w:rsidRPr="00D1579E" w:rsidRDefault="00F432E3" w:rsidP="00D157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hAnsi="Times New Roman"/>
          <w:color w:val="000000"/>
          <w:sz w:val="28"/>
          <w:szCs w:val="28"/>
          <w:lang w:eastAsia="ru-RU"/>
        </w:rPr>
        <w:t>И поэтому сегодня</w:t>
      </w:r>
    </w:p>
    <w:p w:rsidR="00F432E3" w:rsidRPr="00D1579E" w:rsidRDefault="00F432E3" w:rsidP="00D157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hAnsi="Times New Roman"/>
          <w:color w:val="000000"/>
          <w:sz w:val="28"/>
          <w:szCs w:val="28"/>
          <w:lang w:eastAsia="ru-RU"/>
        </w:rPr>
        <w:t>Ордена они надели.</w:t>
      </w:r>
    </w:p>
    <w:p w:rsidR="00F432E3" w:rsidRPr="00F609AA" w:rsidRDefault="00F432E3" w:rsidP="00D1579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8 </w:t>
      </w:r>
    </w:p>
    <w:p w:rsidR="00F432E3" w:rsidRPr="00D1579E" w:rsidRDefault="00F432E3" w:rsidP="00D157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hAnsi="Times New Roman"/>
          <w:color w:val="000000"/>
          <w:sz w:val="28"/>
          <w:szCs w:val="28"/>
          <w:lang w:eastAsia="ru-RU"/>
        </w:rPr>
        <w:t>Мы, идя на праздник с ними,</w:t>
      </w:r>
    </w:p>
    <w:p w:rsidR="00F432E3" w:rsidRPr="00D1579E" w:rsidRDefault="00F432E3" w:rsidP="00D157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hAnsi="Times New Roman"/>
          <w:color w:val="000000"/>
          <w:sz w:val="28"/>
          <w:szCs w:val="28"/>
          <w:lang w:eastAsia="ru-RU"/>
        </w:rPr>
        <w:t>Песню звонкую запели.</w:t>
      </w:r>
    </w:p>
    <w:p w:rsidR="00F432E3" w:rsidRPr="00D1579E" w:rsidRDefault="00F432E3" w:rsidP="00D157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hAnsi="Times New Roman"/>
          <w:color w:val="000000"/>
          <w:sz w:val="28"/>
          <w:szCs w:val="28"/>
          <w:lang w:eastAsia="ru-RU"/>
        </w:rPr>
        <w:t>Эту песню посвящаем</w:t>
      </w:r>
    </w:p>
    <w:p w:rsidR="00F432E3" w:rsidRPr="00D1579E" w:rsidRDefault="00F432E3" w:rsidP="00D157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hAnsi="Times New Roman"/>
          <w:color w:val="000000"/>
          <w:sz w:val="28"/>
          <w:szCs w:val="28"/>
          <w:lang w:eastAsia="ru-RU"/>
        </w:rPr>
        <w:t>Нашим папам, нашим дедам.</w:t>
      </w:r>
    </w:p>
    <w:p w:rsidR="00F432E3" w:rsidRPr="00D1579E" w:rsidRDefault="00F432E3" w:rsidP="00D157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hAnsi="Times New Roman"/>
          <w:color w:val="000000"/>
          <w:sz w:val="28"/>
          <w:szCs w:val="28"/>
          <w:lang w:eastAsia="ru-RU"/>
        </w:rPr>
        <w:t>Нашей Родине любимой</w:t>
      </w:r>
    </w:p>
    <w:p w:rsidR="00F432E3" w:rsidRPr="00D1579E" w:rsidRDefault="00F432E3" w:rsidP="00D157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79E">
        <w:rPr>
          <w:rFonts w:ascii="Times New Roman" w:hAnsi="Times New Roman"/>
          <w:color w:val="000000"/>
          <w:sz w:val="28"/>
          <w:szCs w:val="28"/>
          <w:lang w:eastAsia="ru-RU"/>
        </w:rPr>
        <w:t>Слава, слава в День Победы!</w:t>
      </w:r>
    </w:p>
    <w:p w:rsidR="00F432E3" w:rsidRPr="00DE1EE7" w:rsidRDefault="00F432E3" w:rsidP="00D1579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2E3" w:rsidRPr="00DE1EE7" w:rsidRDefault="00F432E3" w:rsidP="006F528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Песня «</w:t>
      </w:r>
      <w:r>
        <w:rPr>
          <w:rFonts w:ascii="Times New Roman" w:hAnsi="Times New Roman"/>
          <w:b/>
          <w:color w:val="000000"/>
          <w:sz w:val="28"/>
          <w:szCs w:val="28"/>
        </w:rPr>
        <w:t>Победный марш</w:t>
      </w:r>
      <w:r w:rsidRPr="00DE1EE7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000000"/>
          <w:sz w:val="28"/>
          <w:szCs w:val="28"/>
        </w:rPr>
        <w:t>(все).</w:t>
      </w:r>
      <w:r w:rsidRPr="00DE1EE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432E3" w:rsidRPr="00DE1EE7" w:rsidRDefault="00F432E3" w:rsidP="006F528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i/>
          <w:color w:val="000000"/>
          <w:sz w:val="28"/>
          <w:szCs w:val="28"/>
        </w:rPr>
        <w:t>Садятся на стульчики.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32E3" w:rsidRDefault="00F432E3" w:rsidP="00E747D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Ведущий 1: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 День Победы! Этот день – не просто замечательный праздник, в этот день закончилась война, страшная и жестокая, которая длилась четыре долгих года. А началась она внезапно — ранним воскресным утром, когда все еще спали. Ничто не предвещало беды. И вдруг, из репродукторов донеслась страшная весть о том, что фашистская Германия напала на нашу страну. </w:t>
      </w:r>
    </w:p>
    <w:p w:rsidR="00F432E3" w:rsidRDefault="00F432E3" w:rsidP="00E747D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Ведущий 2: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 Весь наш народ поднялся на защиту Отечества. Люди разных национальностей, взрослые и дети воевали с врагом. </w:t>
      </w:r>
    </w:p>
    <w:p w:rsidR="00F432E3" w:rsidRDefault="00F432E3" w:rsidP="00E747D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Ведущий 1: 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Наряду с мужчинами женщины работали на победу: шили шинели, вязали тёплые рукавицы и носки, пекли хлеб, принимали участие в изготовлении танков, самолётов, оружия и боеприпасов. </w:t>
      </w:r>
    </w:p>
    <w:p w:rsidR="00F432E3" w:rsidRPr="00651E94" w:rsidRDefault="00F432E3" w:rsidP="00651E94">
      <w:pPr>
        <w:shd w:val="clear" w:color="auto" w:fill="FFFFFF"/>
        <w:spacing w:before="240" w:after="240" w:line="240" w:lineRule="auto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645418">
        <w:rPr>
          <w:rFonts w:ascii="Times New Roman" w:hAnsi="Times New Roman"/>
          <w:i/>
          <w:iCs/>
          <w:sz w:val="28"/>
          <w:szCs w:val="28"/>
          <w:lang w:eastAsia="ru-RU"/>
        </w:rPr>
        <w:t>Дети</w:t>
      </w:r>
      <w:r w:rsidRPr="00651E94"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r w:rsidRPr="00645418">
        <w:rPr>
          <w:rFonts w:ascii="Times New Roman" w:hAnsi="Times New Roman"/>
          <w:i/>
          <w:iCs/>
          <w:sz w:val="28"/>
          <w:szCs w:val="28"/>
          <w:lang w:eastAsia="ru-RU"/>
        </w:rPr>
        <w:t>старшей</w:t>
      </w:r>
      <w:r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r w:rsidRPr="00645418">
        <w:rPr>
          <w:rFonts w:ascii="Times New Roman" w:hAnsi="Times New Roman"/>
          <w:i/>
          <w:iCs/>
          <w:sz w:val="28"/>
          <w:szCs w:val="28"/>
          <w:lang w:eastAsia="ru-RU"/>
        </w:rPr>
        <w:t>группы</w:t>
      </w:r>
      <w:r>
        <w:rPr>
          <w:rFonts w:ascii="Times New Roman" w:hAnsi="Times New Roman"/>
          <w:i/>
          <w:iCs/>
          <w:color w:val="404040"/>
          <w:sz w:val="28"/>
          <w:szCs w:val="28"/>
          <w:lang w:eastAsia="ru-RU"/>
        </w:rPr>
        <w:t xml:space="preserve"> </w:t>
      </w:r>
      <w:r w:rsidRPr="00645418">
        <w:rPr>
          <w:rFonts w:ascii="Times New Roman" w:hAnsi="Times New Roman"/>
          <w:i/>
          <w:iCs/>
          <w:sz w:val="28"/>
          <w:szCs w:val="28"/>
          <w:lang w:eastAsia="ru-RU"/>
        </w:rPr>
        <w:t>читают стихи:</w:t>
      </w:r>
    </w:p>
    <w:p w:rsidR="00F432E3" w:rsidRPr="00E747DC" w:rsidRDefault="00F432E3" w:rsidP="00651E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2C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Ребёнок 1 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Поздравляю дедушку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С праздником Победы.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Это даже хорошо,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Что на ней он не был.</w:t>
      </w:r>
    </w:p>
    <w:p w:rsidR="00F432E3" w:rsidRPr="00892C9E" w:rsidRDefault="00F432E3" w:rsidP="00651E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2C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Ребёнок 2 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Был тогда, как я сейчас,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Маленького роста.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Хоть не видел он врага —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Ненавидел просто!</w:t>
      </w:r>
    </w:p>
    <w:p w:rsidR="00F432E3" w:rsidRPr="00892C9E" w:rsidRDefault="00F432E3" w:rsidP="00651E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2C9E">
        <w:rPr>
          <w:rFonts w:ascii="Times New Roman" w:hAnsi="Times New Roman"/>
          <w:b/>
          <w:bCs/>
          <w:sz w:val="28"/>
          <w:szCs w:val="28"/>
          <w:lang w:eastAsia="ru-RU"/>
        </w:rPr>
        <w:t>Ребёнок 3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Он работал, как большой,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За горбушку хлеба,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Приближал Победы день,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Хоть бойцом и не был.</w:t>
      </w:r>
    </w:p>
    <w:p w:rsidR="00F432E3" w:rsidRPr="00892C9E" w:rsidRDefault="00F432E3" w:rsidP="00651E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2C9E">
        <w:rPr>
          <w:rFonts w:ascii="Times New Roman" w:hAnsi="Times New Roman"/>
          <w:b/>
          <w:bCs/>
          <w:sz w:val="28"/>
          <w:szCs w:val="28"/>
          <w:lang w:eastAsia="ru-RU"/>
        </w:rPr>
        <w:t>Ребёнок 4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Стойко все лишения снёс,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Расплатившись детством,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Чтобы в мире жил и рос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Внук его чудесно.</w:t>
      </w:r>
    </w:p>
    <w:p w:rsidR="00F432E3" w:rsidRPr="00892C9E" w:rsidRDefault="00F432E3" w:rsidP="00651E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2C9E">
        <w:rPr>
          <w:rFonts w:ascii="Times New Roman" w:hAnsi="Times New Roman"/>
          <w:b/>
          <w:bCs/>
          <w:sz w:val="28"/>
          <w:szCs w:val="28"/>
          <w:lang w:eastAsia="ru-RU"/>
        </w:rPr>
        <w:t>Ребёнок 5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Чтоб в достатке и любви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Наслаждался жизнью,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Чтоб не видел я войны,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Дед мой спас Отчизну.</w:t>
      </w:r>
    </w:p>
    <w:p w:rsidR="00F432E3" w:rsidRPr="00892C9E" w:rsidRDefault="00F432E3" w:rsidP="00651E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2C9E">
        <w:rPr>
          <w:rFonts w:ascii="Times New Roman" w:hAnsi="Times New Roman"/>
          <w:b/>
          <w:bCs/>
          <w:sz w:val="28"/>
          <w:szCs w:val="28"/>
          <w:lang w:eastAsia="ru-RU"/>
        </w:rPr>
        <w:t>Ребёнок 6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Что такое День Победы?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Это утренний парад: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Едут танки и ракеты,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Марширует строй солдат.</w:t>
      </w:r>
    </w:p>
    <w:p w:rsidR="00F432E3" w:rsidRPr="00892C9E" w:rsidRDefault="00F432E3" w:rsidP="00651E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2C9E">
        <w:rPr>
          <w:rFonts w:ascii="Times New Roman" w:hAnsi="Times New Roman"/>
          <w:b/>
          <w:bCs/>
          <w:sz w:val="28"/>
          <w:szCs w:val="28"/>
          <w:lang w:eastAsia="ru-RU"/>
        </w:rPr>
        <w:t>Ребёнок 7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Что такое День Победы?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Это праздничный салют: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Фейерверк взлетает в небо,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Рассыпаясь там и тут.</w:t>
      </w:r>
    </w:p>
    <w:p w:rsidR="00F432E3" w:rsidRDefault="00F432E3" w:rsidP="00651E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432E3" w:rsidRDefault="00F432E3" w:rsidP="00651E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432E3" w:rsidRDefault="00F432E3" w:rsidP="00651E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432E3" w:rsidRDefault="00F432E3" w:rsidP="00651E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432E3" w:rsidRDefault="00F432E3" w:rsidP="00651E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432E3" w:rsidRPr="00892C9E" w:rsidRDefault="00F432E3" w:rsidP="00651E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2C9E">
        <w:rPr>
          <w:rFonts w:ascii="Times New Roman" w:hAnsi="Times New Roman"/>
          <w:b/>
          <w:bCs/>
          <w:sz w:val="28"/>
          <w:szCs w:val="28"/>
          <w:lang w:eastAsia="ru-RU"/>
        </w:rPr>
        <w:t>Ребёнок 8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Что такое День Победы?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Это песни за столом,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Это речи и беседы,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Это дедушкин альбом.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Это фрукты и конфеты,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Это запахи весны…</w:t>
      </w:r>
    </w:p>
    <w:p w:rsidR="00F432E3" w:rsidRPr="00892C9E" w:rsidRDefault="00F432E3" w:rsidP="00651E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2C9E">
        <w:rPr>
          <w:rFonts w:ascii="Times New Roman" w:hAnsi="Times New Roman"/>
          <w:b/>
          <w:bCs/>
          <w:sz w:val="28"/>
          <w:szCs w:val="28"/>
          <w:lang w:eastAsia="ru-RU"/>
        </w:rPr>
        <w:t>Все вместе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Что такое День Победы –</w:t>
      </w:r>
      <w:r w:rsidRPr="00892C9E">
        <w:rPr>
          <w:rFonts w:ascii="Times New Roman" w:hAnsi="Times New Roman"/>
          <w:sz w:val="28"/>
          <w:szCs w:val="28"/>
          <w:lang w:eastAsia="ru-RU"/>
        </w:rPr>
        <w:br/>
        <w:t>Это значит – нет войны.</w:t>
      </w:r>
    </w:p>
    <w:p w:rsidR="00F432E3" w:rsidRPr="00892C9E" w:rsidRDefault="00F432E3" w:rsidP="00651E94">
      <w:pPr>
        <w:shd w:val="clear" w:color="auto" w:fill="FFFFFF"/>
        <w:spacing w:before="24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2C9E">
        <w:rPr>
          <w:rFonts w:ascii="Times New Roman" w:hAnsi="Times New Roman"/>
          <w:i/>
          <w:iCs/>
          <w:sz w:val="28"/>
          <w:szCs w:val="28"/>
          <w:lang w:eastAsia="ru-RU"/>
        </w:rPr>
        <w:t>Дети садятся по местам.</w:t>
      </w:r>
    </w:p>
    <w:p w:rsidR="00F432E3" w:rsidRPr="00DE1EE7" w:rsidRDefault="00F432E3" w:rsidP="006F528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Танец «Катюша» (подгот.гр.).</w:t>
      </w:r>
    </w:p>
    <w:p w:rsidR="00F432E3" w:rsidRPr="00DE1EE7" w:rsidRDefault="00F432E3" w:rsidP="00E747D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Ведущая 2: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 Песня помогла народу выстоять и победить в этой жестокой войне. В минуты тишины и отдыха – бойцы собирались и пели у костра. В песнях они делились и горестями, и радостями, грустили о любимых и родных.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Откуда песня ты берешь начало?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Ты в сердце у народа родилась.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В военных грозах ты звучала!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Ты с нами на трибуны поднялась,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Тебя под вечер в поле люди пели –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Так ты была нужна и дорога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Ты на войне в солдатской шла шинели,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И твой припев бил наповал врага. </w:t>
      </w:r>
    </w:p>
    <w:p w:rsidR="00F432E3" w:rsidRPr="00DE1EE7" w:rsidRDefault="00F432E3" w:rsidP="006F528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Песня «</w:t>
      </w:r>
      <w:r>
        <w:rPr>
          <w:rFonts w:ascii="Times New Roman" w:hAnsi="Times New Roman"/>
          <w:b/>
          <w:color w:val="000000"/>
          <w:sz w:val="28"/>
          <w:szCs w:val="28"/>
        </w:rPr>
        <w:t>Принимаю я парад</w:t>
      </w:r>
      <w:r w:rsidRPr="00DE1EE7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солисты.</w:t>
      </w:r>
    </w:p>
    <w:p w:rsidR="00F432E3" w:rsidRPr="00DE1EE7" w:rsidRDefault="00F432E3" w:rsidP="00E747D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Ведущий 1: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 сейчас Варвара нам прочтет стихотворение «Ой, Мишка, как же страшно мне!»</w:t>
      </w:r>
    </w:p>
    <w:p w:rsidR="00F432E3" w:rsidRPr="00F609AA" w:rsidRDefault="00F432E3" w:rsidP="003939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39D6">
        <w:rPr>
          <w:rFonts w:ascii="Times New Roman" w:hAnsi="Times New Roman"/>
          <w:b/>
          <w:color w:val="000000"/>
          <w:sz w:val="28"/>
          <w:szCs w:val="28"/>
        </w:rPr>
        <w:t>Ой, Миш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ка, как же страшно мне!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Оборванного мишку утешала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Девчушка в изувеченной избе: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"Кусочек хлеба – это очень мало,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Но крошечка достанется тебе..."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Снаряды пролетали и взрывались,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Смешалась с кровью черная земля.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"Была семья, был дом...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Теперь остались, Совсем одни на свете – ты и я..."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... А за деревней рощица дымилась,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Поражена чудовищным огнём,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И Смерть вокруг летала злою птицей,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Бедой нежданной приходила в дом...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"Ты слышишь, Миш, я сильная, не плачу,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И мне дадут на фронте автомат.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Я отомщу за то, что слезы прячу,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За то, что наши сосенки горят..."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Но в тишине свистели пули звонко,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Зловещий отблеск полыхнул в окне... (В записи звук взрыва.)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И выбежала из дому девчонка: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>"Ой, Мишка, Мишка, как же страшно</w:t>
      </w:r>
      <w:r>
        <w:rPr>
          <w:rFonts w:ascii="Times New Roman" w:hAnsi="Times New Roman"/>
          <w:color w:val="000000"/>
          <w:sz w:val="28"/>
          <w:szCs w:val="28"/>
        </w:rPr>
        <w:t>».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Ведущий 1: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 Я вас призываю, нам всем это нужно,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Пускай на земле будет мир, будет дружба,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Пусть солнце лучистое всем нам сияет,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>А в</w:t>
      </w:r>
      <w:r>
        <w:rPr>
          <w:rFonts w:ascii="Times New Roman" w:hAnsi="Times New Roman"/>
          <w:color w:val="000000"/>
          <w:sz w:val="28"/>
          <w:szCs w:val="28"/>
        </w:rPr>
        <w:t>ойн – НИКОГДА и НИГДЕ не бывает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!!! </w:t>
      </w:r>
    </w:p>
    <w:p w:rsidR="00F432E3" w:rsidRDefault="00F432E3" w:rsidP="008852E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432E3" w:rsidRPr="003939D6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39D6">
        <w:rPr>
          <w:rFonts w:ascii="Times New Roman" w:hAnsi="Times New Roman"/>
          <w:i/>
          <w:color w:val="000000"/>
          <w:sz w:val="28"/>
          <w:szCs w:val="28"/>
        </w:rPr>
        <w:t xml:space="preserve">Дети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подгот. группы </w:t>
      </w:r>
      <w:r w:rsidRPr="003939D6">
        <w:rPr>
          <w:rFonts w:ascii="Times New Roman" w:hAnsi="Times New Roman"/>
          <w:i/>
          <w:color w:val="000000"/>
          <w:sz w:val="28"/>
          <w:szCs w:val="28"/>
        </w:rPr>
        <w:t>машут изготовленными силуэтами ладошек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939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32E3" w:rsidRDefault="00F432E3" w:rsidP="00E747D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432E3" w:rsidRPr="003939D6" w:rsidRDefault="00F432E3" w:rsidP="003939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39D6">
        <w:rPr>
          <w:rFonts w:ascii="Times New Roman" w:hAnsi="Times New Roman"/>
          <w:b/>
          <w:color w:val="000000"/>
          <w:sz w:val="28"/>
          <w:szCs w:val="28"/>
        </w:rPr>
        <w:t xml:space="preserve">«Мы голосуем за мир!»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Мир в каждом доме, в каждой стране!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Мир – это жизнь на планете!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Мир – это солнце на нашей Земле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Мир нужен взрослым и детям! </w:t>
      </w:r>
    </w:p>
    <w:p w:rsidR="00F432E3" w:rsidRPr="00DE1EE7" w:rsidRDefault="00F432E3" w:rsidP="00E747D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Ведущий 2: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 Солдатские письма – письма треугольники, ждали с фронта в каждом доме, каждой семье.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Солдатские письма, солдатские письма,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Желанные вести с треклятой войны.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Солдатские письма, солдатские письма,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О, как же вас ждали с чужой стороны!  </w:t>
      </w:r>
    </w:p>
    <w:p w:rsidR="00F432E3" w:rsidRDefault="00F432E3" w:rsidP="00E747DC">
      <w:pPr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Ведущий 1: </w:t>
      </w:r>
      <w:r>
        <w:rPr>
          <w:rFonts w:ascii="Times New Roman" w:hAnsi="Times New Roman"/>
          <w:color w:val="000000"/>
          <w:sz w:val="28"/>
          <w:szCs w:val="28"/>
        </w:rPr>
        <w:t xml:space="preserve">Вот посмотрите, ребята, какие письма отправляли солдаты домой. </w:t>
      </w:r>
      <w:r w:rsidRPr="003939D6">
        <w:rPr>
          <w:rFonts w:ascii="Times New Roman" w:hAnsi="Times New Roman"/>
          <w:i/>
          <w:color w:val="000000"/>
          <w:sz w:val="28"/>
          <w:szCs w:val="28"/>
        </w:rPr>
        <w:t>(ведущие показывают)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F432E3" w:rsidRDefault="00F432E3" w:rsidP="00E747DC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Ведущий 2:</w:t>
      </w:r>
      <w:r w:rsidRPr="00DE1EE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Нам ребята представляется важная задача – нужно донести военное письмо в штаб. (ст. гр. – 2 команды, подгот. – 2 команды)</w:t>
      </w:r>
    </w:p>
    <w:p w:rsidR="00F432E3" w:rsidRPr="00DE1EE7" w:rsidRDefault="00F432E3" w:rsidP="006F528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Ведущий 1: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 Победа доставалась ценой самого дорогого, что есть у человека – жизни. Много солдат полегло на поле боя, не вернулось домой.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За страну родную люди отдавали жизнь свою, </w:t>
      </w:r>
    </w:p>
    <w:p w:rsidR="00F432E3" w:rsidRPr="00DE1EE7" w:rsidRDefault="00F432E3" w:rsidP="00DE1EE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Никогда мы не забудем павших в доблестном бою. </w:t>
      </w:r>
    </w:p>
    <w:p w:rsidR="00F432E3" w:rsidRPr="00DE1EE7" w:rsidRDefault="00F432E3" w:rsidP="00DE1EE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2E3" w:rsidRPr="00DE1EE7" w:rsidRDefault="00F432E3" w:rsidP="006F528F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E1EE7">
        <w:rPr>
          <w:rFonts w:ascii="Times New Roman" w:hAnsi="Times New Roman"/>
          <w:i/>
          <w:color w:val="000000"/>
          <w:sz w:val="28"/>
          <w:szCs w:val="28"/>
        </w:rPr>
        <w:t>Выходит девочка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старшей группы</w:t>
      </w:r>
      <w:r w:rsidRPr="00DE1EE7">
        <w:rPr>
          <w:rFonts w:ascii="Times New Roman" w:hAnsi="Times New Roman"/>
          <w:i/>
          <w:color w:val="000000"/>
          <w:sz w:val="28"/>
          <w:szCs w:val="28"/>
        </w:rPr>
        <w:t xml:space="preserve"> (с корзинкой, в ней бумажные журавлики): </w:t>
      </w:r>
    </w:p>
    <w:p w:rsidR="00F432E3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1-я дев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очка.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Пусть летит от края и до края журавль мира… белое крыло…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Черной силы, тучи разгоняя, принесет Надежду и Добро…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Чтоб спокойно улыбались дети, в окна не летел войны огонь. </w:t>
      </w:r>
    </w:p>
    <w:p w:rsidR="00F432E3" w:rsidRDefault="00F432E3" w:rsidP="008852E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32E3" w:rsidRDefault="00F432E3" w:rsidP="008852E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32E3" w:rsidRDefault="00F432E3" w:rsidP="008852E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2-я дев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очка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Ты сердца озлобленные эти, я прошу, своим крылом затронь…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Плачет мать, над сыном причитая, и молитвы той слова слышны…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Мать Россия — Родина Святая,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Пусть не будет на земле войны  </w:t>
      </w:r>
    </w:p>
    <w:p w:rsidR="00F432E3" w:rsidRDefault="00F432E3" w:rsidP="006F528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i/>
          <w:color w:val="000000"/>
          <w:sz w:val="28"/>
          <w:szCs w:val="28"/>
        </w:rPr>
        <w:t>Дети раздают журавликов.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32E3" w:rsidRDefault="00F432E3" w:rsidP="006F528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Ведущий 2:</w:t>
      </w:r>
      <w:r w:rsidRPr="00DE1EE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Сейчас для вас, ребята, еще 2 испытания.</w:t>
      </w:r>
    </w:p>
    <w:p w:rsidR="00F432E3" w:rsidRDefault="00F432E3" w:rsidP="006F528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«Переправа» - переправиться через болото по кочкам. (подгот. – 2 команды, старшая – 2 команда).</w:t>
      </w:r>
    </w:p>
    <w:p w:rsidR="00F432E3" w:rsidRDefault="00F432E3" w:rsidP="006F528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«Помоги раненому» (2 девочки, 2 мальчика). 2 бинта, сумочка, шапочка и халат медсестры, 2 стула для раненых.</w:t>
      </w:r>
    </w:p>
    <w:p w:rsidR="00F432E3" w:rsidRPr="00DE1EE7" w:rsidRDefault="00F432E3" w:rsidP="00E747D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Ведущий 2: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 Родина помнит своих героев. В каждом городе есть памятники героям Великой Отечественной войны. Есть так</w:t>
      </w:r>
      <w:r>
        <w:rPr>
          <w:rFonts w:ascii="Times New Roman" w:hAnsi="Times New Roman"/>
          <w:color w:val="000000"/>
          <w:sz w:val="28"/>
          <w:szCs w:val="28"/>
        </w:rPr>
        <w:t>ой памятник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 и в нашем селе Миндерла. Мы не должны забыть этот страшный урок истории.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 xml:space="preserve">Вечный огонь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Над могилой, в тихом парке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Расцвели тюльпаны ярко. 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Вечно тут огонь горит,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Тут солдат советский спит.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Мы склонились низко-низко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У подножья обелиска,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Наш венок расцвёл на нём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Жарким, пламенным огнём.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Мир солдаты защищали,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Жизнь за нас они отдали.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Сохраним в сердцах своих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Память светлую о них!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Как продолжение жизни солдат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Под звёздами мирной державы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Цветы на ратных могилах горят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Венками немеркнущей славы. </w:t>
      </w:r>
    </w:p>
    <w:p w:rsidR="00F432E3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Ведущий 1: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За детство, за весну, за жизнь,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За тишину, за мирный дом,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За мир, в котором мы живем!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И пусть прошло немало лет.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Но мы вовеки не забудем,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Тех трудно давшихся побед. </w:t>
      </w:r>
    </w:p>
    <w:p w:rsidR="00F432E3" w:rsidRDefault="00F432E3" w:rsidP="00EA2B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Героев вечно помнить будем! </w:t>
      </w:r>
    </w:p>
    <w:p w:rsidR="00F432E3" w:rsidRPr="00EA2B25" w:rsidRDefault="00F432E3" w:rsidP="00EA2B2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2B25">
        <w:rPr>
          <w:rFonts w:ascii="Times New Roman" w:hAnsi="Times New Roman"/>
          <w:b/>
          <w:color w:val="000000"/>
          <w:sz w:val="28"/>
          <w:szCs w:val="28"/>
        </w:rPr>
        <w:t>Песня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B25">
        <w:rPr>
          <w:rFonts w:ascii="Times New Roman" w:hAnsi="Times New Roman"/>
          <w:b/>
          <w:color w:val="000000"/>
          <w:sz w:val="28"/>
          <w:szCs w:val="28"/>
        </w:rPr>
        <w:t>«Шли солдаты на войну»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солисты.</w:t>
      </w:r>
    </w:p>
    <w:p w:rsidR="00F432E3" w:rsidRPr="00DE1EE7" w:rsidRDefault="00F432E3" w:rsidP="00EA2B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Танец «Синий платочек» - дети старшей группы.</w:t>
      </w:r>
    </w:p>
    <w:p w:rsidR="00F432E3" w:rsidRPr="00DE1EE7" w:rsidRDefault="00F432E3" w:rsidP="00E747D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Ведущий 2: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 «Никто не забыт, ничто не забыто» — такие слова написаны на могиле Неизвестному солдату.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В память о погибших горит вечный огонь.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Его никогда не задуют ветры, не затушат дожди, не погасит время.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Предлагаю почтить минутой молчания всех героев, павших за мир и счастье на Земле. </w:t>
      </w:r>
    </w:p>
    <w:p w:rsidR="00F432E3" w:rsidRPr="00DE1EE7" w:rsidRDefault="00F432E3" w:rsidP="006F528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i/>
          <w:color w:val="000000"/>
          <w:sz w:val="28"/>
          <w:szCs w:val="28"/>
        </w:rPr>
        <w:t>Звучит метроном. Минута молчания.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32E3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Ведущий 1: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Помните! Через века, через года –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Помните! О тех, кто уже не придет никогда,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— Помните! Памяти павших будьте достойны!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Вечно достойны!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Люди! Покуда сердца стучат, — </w:t>
      </w:r>
    </w:p>
    <w:p w:rsidR="00F432E3" w:rsidRPr="00DE1EE7" w:rsidRDefault="00F432E3" w:rsidP="00885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Помните! Какою ценой завоевано счастье, — </w:t>
      </w:r>
    </w:p>
    <w:p w:rsidR="00F432E3" w:rsidRPr="00DE1EE7" w:rsidRDefault="00F432E3" w:rsidP="009C4B1D">
      <w:pPr>
        <w:tabs>
          <w:tab w:val="left" w:pos="584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Пожалуйста, помните!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F432E3" w:rsidRDefault="00F432E3" w:rsidP="008852E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b/>
          <w:color w:val="000000"/>
          <w:sz w:val="28"/>
          <w:szCs w:val="28"/>
        </w:rPr>
        <w:t>Ведущая 2:</w:t>
      </w:r>
      <w:r w:rsidRPr="00DE1EE7">
        <w:rPr>
          <w:rFonts w:ascii="Times New Roman" w:hAnsi="Times New Roman"/>
          <w:color w:val="000000"/>
          <w:sz w:val="28"/>
          <w:szCs w:val="28"/>
        </w:rPr>
        <w:t xml:space="preserve"> Пусть не будет войны никогда,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Не коснётся их больше беда.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В День Победы все песни поют,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В честь Победы сверкает салют!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Дню Победы, слава! Дети: Слава!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Ветеранам, слава! Дети: Слава! </w:t>
      </w:r>
    </w:p>
    <w:p w:rsidR="00F432E3" w:rsidRPr="00DE1EE7" w:rsidRDefault="00F432E3" w:rsidP="008852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Счастью, миру на земле, слава! </w:t>
      </w:r>
    </w:p>
    <w:p w:rsidR="00F432E3" w:rsidRPr="00DE1EE7" w:rsidRDefault="00F432E3" w:rsidP="006F528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Дети: Слава! Слава! Слава! </w:t>
      </w:r>
    </w:p>
    <w:p w:rsidR="00F432E3" w:rsidRDefault="00F432E3" w:rsidP="008852E8">
      <w:pPr>
        <w:rPr>
          <w:rFonts w:ascii="Times New Roman" w:hAnsi="Times New Roman"/>
          <w:color w:val="000000"/>
          <w:sz w:val="28"/>
          <w:szCs w:val="28"/>
        </w:rPr>
      </w:pPr>
      <w:r w:rsidRPr="00DE1EE7">
        <w:rPr>
          <w:rFonts w:ascii="Times New Roman" w:hAnsi="Times New Roman"/>
          <w:color w:val="000000"/>
          <w:sz w:val="28"/>
          <w:szCs w:val="28"/>
        </w:rPr>
        <w:t xml:space="preserve">И закончим </w:t>
      </w:r>
      <w:r>
        <w:rPr>
          <w:rFonts w:ascii="Times New Roman" w:hAnsi="Times New Roman"/>
          <w:color w:val="000000"/>
          <w:sz w:val="28"/>
          <w:szCs w:val="28"/>
        </w:rPr>
        <w:t xml:space="preserve">мы </w:t>
      </w:r>
      <w:r w:rsidRPr="00DE1EE7">
        <w:rPr>
          <w:rFonts w:ascii="Times New Roman" w:hAnsi="Times New Roman"/>
          <w:color w:val="000000"/>
          <w:sz w:val="28"/>
          <w:szCs w:val="28"/>
        </w:rPr>
        <w:t>торжественный концерт песней, к</w:t>
      </w:r>
      <w:r>
        <w:rPr>
          <w:rFonts w:ascii="Times New Roman" w:hAnsi="Times New Roman"/>
          <w:color w:val="000000"/>
          <w:sz w:val="28"/>
          <w:szCs w:val="28"/>
        </w:rPr>
        <w:t>оторая является символом 9 мая, п</w:t>
      </w:r>
      <w:r w:rsidRPr="00DE1EE7">
        <w:rPr>
          <w:rFonts w:ascii="Times New Roman" w:hAnsi="Times New Roman"/>
          <w:color w:val="000000"/>
          <w:sz w:val="28"/>
          <w:szCs w:val="28"/>
        </w:rPr>
        <w:t>есня «День Победы».</w:t>
      </w:r>
    </w:p>
    <w:p w:rsidR="00F432E3" w:rsidRDefault="00F432E3" w:rsidP="008852E8"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Взрослые раздают девочкам цветы, а мальчикам флажки белого, красного и синего цвета.</w:t>
      </w:r>
    </w:p>
    <w:p w:rsidR="00F432E3" w:rsidRPr="004324BF" w:rsidRDefault="00F432E3" w:rsidP="00645418">
      <w:pPr>
        <w:rPr>
          <w:rFonts w:ascii="Times New Roman" w:hAnsi="Times New Roman"/>
          <w:b/>
          <w:sz w:val="28"/>
          <w:szCs w:val="28"/>
        </w:rPr>
      </w:pPr>
      <w:r w:rsidRPr="00E747DC">
        <w:rPr>
          <w:rFonts w:ascii="Times New Roman" w:hAnsi="Times New Roman"/>
          <w:b/>
          <w:i/>
          <w:color w:val="000000"/>
          <w:sz w:val="28"/>
          <w:szCs w:val="28"/>
        </w:rPr>
        <w:t>Под песню «День Победы» ребята выполняют перестроения с цветами и ф</w:t>
      </w:r>
      <w:bookmarkStart w:id="0" w:name="_GoBack"/>
      <w:bookmarkEnd w:id="0"/>
      <w:r w:rsidRPr="00E747DC">
        <w:rPr>
          <w:rFonts w:ascii="Times New Roman" w:hAnsi="Times New Roman"/>
          <w:b/>
          <w:i/>
          <w:color w:val="000000"/>
          <w:sz w:val="28"/>
          <w:szCs w:val="28"/>
        </w:rPr>
        <w:t>лажками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sectPr w:rsidR="00F432E3" w:rsidRPr="004324BF" w:rsidSect="006F528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3E4"/>
    <w:rsid w:val="003939D6"/>
    <w:rsid w:val="00403EF6"/>
    <w:rsid w:val="00424D46"/>
    <w:rsid w:val="004324BF"/>
    <w:rsid w:val="004F7E13"/>
    <w:rsid w:val="00645418"/>
    <w:rsid w:val="00651E94"/>
    <w:rsid w:val="00660B09"/>
    <w:rsid w:val="006F528F"/>
    <w:rsid w:val="008852E8"/>
    <w:rsid w:val="00892C9E"/>
    <w:rsid w:val="008E36AD"/>
    <w:rsid w:val="009433E4"/>
    <w:rsid w:val="009B1B85"/>
    <w:rsid w:val="009C4B1D"/>
    <w:rsid w:val="00A1681C"/>
    <w:rsid w:val="00A64F54"/>
    <w:rsid w:val="00B1239F"/>
    <w:rsid w:val="00CA3B00"/>
    <w:rsid w:val="00D1579E"/>
    <w:rsid w:val="00DA5152"/>
    <w:rsid w:val="00DE1EE7"/>
    <w:rsid w:val="00E747DC"/>
    <w:rsid w:val="00EA2B25"/>
    <w:rsid w:val="00EC48C4"/>
    <w:rsid w:val="00F432E3"/>
    <w:rsid w:val="00F609AA"/>
    <w:rsid w:val="00FB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F52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8</Pages>
  <Words>1514</Words>
  <Characters>8636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19</cp:revision>
  <dcterms:created xsi:type="dcterms:W3CDTF">2021-04-14T07:59:00Z</dcterms:created>
  <dcterms:modified xsi:type="dcterms:W3CDTF">2023-12-03T10:08:00Z</dcterms:modified>
</cp:coreProperties>
</file>