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C4" w:rsidRDefault="008A53C4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Физкультурное развлечение для детей старшей группы «Эстафеты»</w:t>
      </w:r>
    </w:p>
    <w:p w:rsidR="008A53C4" w:rsidRDefault="008A53C4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8A53C4" w:rsidRDefault="008A53C4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Провела: Тертышная Е.В.</w:t>
      </w:r>
    </w:p>
    <w:p w:rsidR="008A53C4" w:rsidRDefault="008A53C4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Закрепить умение играть в эстафеты.</w:t>
      </w:r>
      <w:bookmarkStart w:id="0" w:name="_GoBack"/>
      <w:bookmarkEnd w:id="0"/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Укреплять здоровье детей,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Создать положительную эмоциональную и психологическую атмосферу,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Формировать мотивацию к совместной деятельности, 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физические качества: быстроту, ловкость, силу, выносливость,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осознанное отношение к необходимости заниматься спортом,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интерес к физической культуре и спорту.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 ребята! Сегодня я вам предлагаю по соревноваться. Покажите какие вы быстрые, сильные, ловкие и дружные. И так начнем соревнования.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выполняют разминку перед соревнованиями, после делятся на две команды.</w:t>
      </w:r>
    </w:p>
    <w:p w:rsidR="008A53C4" w:rsidRDefault="008A53C4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Эстафета с мячом. </w:t>
      </w:r>
    </w:p>
    <w:p w:rsidR="008A53C4" w:rsidRDefault="008A53C4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Эстафета «Зайчики». Два прыжка вперед один прыжок назад, таким образом до ориентира и обратно бегом.</w:t>
      </w:r>
    </w:p>
    <w:p w:rsidR="008A53C4" w:rsidRDefault="008A53C4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Эстафета «Саночки». </w:t>
      </w:r>
    </w:p>
    <w:p w:rsidR="008A53C4" w:rsidRDefault="008A53C4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Эстафета «Бублики». Нужно добежать до коробки, в которой лежат колечки от кольцеброса, взять одно кольцо и вернуться обратно.</w:t>
      </w:r>
    </w:p>
    <w:p w:rsidR="008A53C4" w:rsidRDefault="008A53C4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капитанов «Собери снежки». Капитаны каждой команды собирают снежки (муляжи) в свои корзинки, кто больше соберёт.</w:t>
      </w:r>
    </w:p>
    <w:p w:rsidR="008A53C4" w:rsidRDefault="008A53C4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Эстафета "Тоннель". Дети делятся на две команды, нужно проползти через тоннель и добежать до ориентира вернуться обратно.</w:t>
      </w:r>
    </w:p>
    <w:p w:rsidR="008A53C4" w:rsidRDefault="008A53C4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"Горячий мяч"</w:t>
      </w:r>
    </w:p>
    <w:p w:rsidR="008A53C4" w:rsidRDefault="008A53C4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Эстафета "Собери мячи в корзину".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и подошли к концу наши соревнования. Все участники команд показали, что они крепко дружат со спортом, и может быть когда подрастут будут настоящими спортсменами.   </w:t>
      </w:r>
    </w:p>
    <w:p w:rsidR="008A53C4" w:rsidRDefault="008A53C4">
      <w:pPr>
        <w:spacing w:after="200" w:line="360" w:lineRule="auto"/>
        <w:rPr>
          <w:rFonts w:ascii="Times New Roman" w:hAnsi="Times New Roman"/>
          <w:sz w:val="28"/>
        </w:rPr>
      </w:pPr>
    </w:p>
    <w:sectPr w:rsidR="008A53C4" w:rsidSect="002A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60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1D0"/>
    <w:rsid w:val="0029578A"/>
    <w:rsid w:val="002A456D"/>
    <w:rsid w:val="002A61DD"/>
    <w:rsid w:val="003C08C9"/>
    <w:rsid w:val="00555DAE"/>
    <w:rsid w:val="005C50BD"/>
    <w:rsid w:val="006F6F01"/>
    <w:rsid w:val="008A53C4"/>
    <w:rsid w:val="00C037E2"/>
    <w:rsid w:val="00D5613F"/>
    <w:rsid w:val="00D841D0"/>
    <w:rsid w:val="00FF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C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214</Words>
  <Characters>1221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</cp:lastModifiedBy>
  <cp:revision>8</cp:revision>
  <dcterms:created xsi:type="dcterms:W3CDTF">2021-01-27T01:43:00Z</dcterms:created>
  <dcterms:modified xsi:type="dcterms:W3CDTF">2022-01-11T02:16:00Z</dcterms:modified>
</cp:coreProperties>
</file>